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C6DD" w14:textId="1D3B899E" w:rsidR="00BB687E" w:rsidRPr="000D5A5E" w:rsidRDefault="00BB687E" w:rsidP="00BB687E">
      <w:pPr>
        <w:pStyle w:val="Rubrik1"/>
        <w:rPr>
          <w:rFonts w:ascii="Arial" w:hAnsi="Arial" w:cs="Arial"/>
          <w:i/>
          <w:color w:val="000000"/>
        </w:rPr>
      </w:pPr>
      <w:r w:rsidRPr="00BB687E">
        <w:rPr>
          <w:rFonts w:ascii="Calibri" w:hAnsi="Calibri" w:cs="Calibri"/>
        </w:rPr>
        <w:t>Överrapportering enligt SBAR</w:t>
      </w:r>
      <w:r>
        <w:rPr>
          <w:rFonts w:ascii="Calibri" w:hAnsi="Calibri" w:cs="Calibri"/>
        </w:rPr>
        <w:br/>
      </w:r>
      <w:r w:rsidRPr="0058517B">
        <w:rPr>
          <w:rStyle w:val="UnderrubrikChar"/>
          <w:rFonts w:ascii="Calibri" w:hAnsi="Calibri" w:cs="Calibri"/>
          <w:sz w:val="32"/>
        </w:rPr>
        <w:t>Obs! Nytt rapportblad varje dag!</w:t>
      </w:r>
      <w:r>
        <w:rPr>
          <w:rFonts w:ascii="Arial" w:hAnsi="Arial" w:cs="Arial"/>
          <w:i/>
          <w:color w:val="000000"/>
        </w:rPr>
        <w:t xml:space="preserve">               </w:t>
      </w:r>
    </w:p>
    <w:p w14:paraId="54B4AEDC" w14:textId="77777777" w:rsidR="00BB687E" w:rsidRDefault="00BB687E" w:rsidP="0058517B">
      <w:pPr>
        <w:pStyle w:val="Rubrik2"/>
        <w:rPr>
          <w:rFonts w:ascii="Calibri" w:hAnsi="Calibri" w:cs="Calibri"/>
        </w:rPr>
      </w:pPr>
      <w:r w:rsidRPr="0058517B">
        <w:rPr>
          <w:rFonts w:ascii="Calibri" w:hAnsi="Calibri" w:cs="Calibri"/>
        </w:rPr>
        <w:t>Situation</w:t>
      </w:r>
      <w:r w:rsidRPr="0058517B">
        <w:rPr>
          <w:rFonts w:ascii="Calibri" w:hAnsi="Calibri" w:cs="Calibri"/>
        </w:rPr>
        <w:tab/>
      </w:r>
    </w:p>
    <w:p w14:paraId="43C58347" w14:textId="740F8F48" w:rsidR="00753864" w:rsidRDefault="00753864" w:rsidP="00753864">
      <w:pPr>
        <w:rPr>
          <w:rFonts w:ascii="Calibri" w:hAnsi="Calibri" w:cs="Calibri"/>
        </w:rPr>
      </w:pPr>
      <w:r>
        <w:rPr>
          <w:rFonts w:ascii="Calibri" w:hAnsi="Calibri" w:cs="Calibri"/>
        </w:rPr>
        <w:t>Fungerar all utrustning/maskiner, RIS/PACS? Kommande strömavbrott? Övrigt?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0"/>
      </w:tblGrid>
      <w:tr w:rsidR="00585F31" w14:paraId="4D721D4F" w14:textId="77777777" w:rsidTr="00585F31">
        <w:tc>
          <w:tcPr>
            <w:tcW w:w="7360" w:type="dxa"/>
          </w:tcPr>
          <w:p w14:paraId="65ECEDF8" w14:textId="2DD2DA95" w:rsidR="00585F31" w:rsidRPr="00585F31" w:rsidRDefault="00585F31" w:rsidP="00585F31">
            <w:pPr>
              <w:pStyle w:val="Liststycke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bookmarkStart w:id="0" w:name="_Hlk159573999"/>
            <w:r w:rsidRPr="00585F31">
              <w:rPr>
                <w:rFonts w:ascii="Calibri" w:hAnsi="Calibri" w:cs="Calibri"/>
              </w:rPr>
              <w:t>Felanmält? Infört i loggboken? När åtgärdas det?</w:t>
            </w:r>
          </w:p>
        </w:tc>
      </w:tr>
      <w:tr w:rsidR="00585F31" w14:paraId="4C7AC8FB" w14:textId="77777777" w:rsidTr="00585F31">
        <w:tc>
          <w:tcPr>
            <w:tcW w:w="7360" w:type="dxa"/>
            <w:tcBorders>
              <w:bottom w:val="single" w:sz="4" w:space="0" w:color="auto"/>
            </w:tcBorders>
          </w:tcPr>
          <w:p w14:paraId="2DDB2DDA" w14:textId="77777777" w:rsidR="00585F31" w:rsidRPr="00585F31" w:rsidRDefault="00585F31" w:rsidP="00753864">
            <w:pPr>
              <w:rPr>
                <w:rFonts w:ascii="Calibri" w:hAnsi="Calibri" w:cs="Calibri"/>
                <w:sz w:val="36"/>
                <w:szCs w:val="36"/>
              </w:rPr>
            </w:pPr>
          </w:p>
        </w:tc>
      </w:tr>
      <w:bookmarkEnd w:id="0"/>
    </w:tbl>
    <w:p w14:paraId="1CD13B39" w14:textId="77777777" w:rsidR="00F24AA0" w:rsidRDefault="00F24AA0" w:rsidP="00753864">
      <w:pPr>
        <w:rPr>
          <w:rFonts w:ascii="Calibri" w:hAnsi="Calibri" w:cs="Calibri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0"/>
      </w:tblGrid>
      <w:tr w:rsidR="002339D1" w:rsidRPr="00585F31" w14:paraId="7355BAED" w14:textId="77777777" w:rsidTr="00157AD2">
        <w:tc>
          <w:tcPr>
            <w:tcW w:w="7360" w:type="dxa"/>
          </w:tcPr>
          <w:p w14:paraId="0C6755DD" w14:textId="3BCBEBB2" w:rsidR="002339D1" w:rsidRPr="00585F31" w:rsidRDefault="002339D1" w:rsidP="00157AD2">
            <w:pPr>
              <w:pStyle w:val="Liststycke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Information om byggarbete/reparation av utrustning jourtid</w:t>
            </w:r>
          </w:p>
        </w:tc>
      </w:tr>
      <w:tr w:rsidR="002339D1" w:rsidRPr="00585F31" w14:paraId="4B8FF523" w14:textId="77777777" w:rsidTr="00157AD2">
        <w:tc>
          <w:tcPr>
            <w:tcW w:w="7360" w:type="dxa"/>
            <w:tcBorders>
              <w:bottom w:val="single" w:sz="4" w:space="0" w:color="auto"/>
            </w:tcBorders>
          </w:tcPr>
          <w:p w14:paraId="3AF1066A" w14:textId="77777777" w:rsidR="002339D1" w:rsidRPr="00585F31" w:rsidRDefault="002339D1" w:rsidP="00157AD2">
            <w:pPr>
              <w:rPr>
                <w:rFonts w:ascii="Calibri" w:hAnsi="Calibri" w:cs="Calibri"/>
                <w:sz w:val="36"/>
                <w:szCs w:val="36"/>
              </w:rPr>
            </w:pPr>
          </w:p>
        </w:tc>
      </w:tr>
    </w:tbl>
    <w:p w14:paraId="41D37114" w14:textId="77777777" w:rsidR="002339D1" w:rsidRDefault="002339D1" w:rsidP="00753864">
      <w:pPr>
        <w:rPr>
          <w:rFonts w:ascii="Calibri" w:hAnsi="Calibri" w:cs="Calibri"/>
        </w:rPr>
      </w:pPr>
    </w:p>
    <w:p w14:paraId="70489074" w14:textId="313B22CB" w:rsidR="00585F31" w:rsidRDefault="00585F31" w:rsidP="00753864">
      <w:pPr>
        <w:rPr>
          <w:rFonts w:ascii="Calibri" w:hAnsi="Calibri" w:cs="Calibri"/>
        </w:rPr>
      </w:pPr>
      <w:r>
        <w:rPr>
          <w:rFonts w:ascii="Calibri" w:hAnsi="Calibri" w:cs="Calibri"/>
        </w:rPr>
        <w:t>Fungerar RIS/PACS? Övriga system? (Kontrollera under driftstörning och i pärmen om aktuella störningar.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0"/>
      </w:tblGrid>
      <w:tr w:rsidR="00DC0754" w14:paraId="69C6CE80" w14:textId="77777777" w:rsidTr="00DC0754">
        <w:tc>
          <w:tcPr>
            <w:tcW w:w="7360" w:type="dxa"/>
            <w:tcBorders>
              <w:bottom w:val="single" w:sz="4" w:space="0" w:color="auto"/>
            </w:tcBorders>
          </w:tcPr>
          <w:p w14:paraId="2AD934AE" w14:textId="77777777" w:rsidR="00DC0754" w:rsidRPr="00DC0754" w:rsidRDefault="00DC0754" w:rsidP="00753864">
            <w:pPr>
              <w:rPr>
                <w:rFonts w:ascii="Calibri" w:hAnsi="Calibri" w:cs="Calibri"/>
                <w:sz w:val="36"/>
                <w:szCs w:val="36"/>
              </w:rPr>
            </w:pPr>
          </w:p>
        </w:tc>
      </w:tr>
    </w:tbl>
    <w:p w14:paraId="1541840F" w14:textId="77777777" w:rsidR="00DC0754" w:rsidRPr="00DC0754" w:rsidRDefault="00BB687E" w:rsidP="00DC0754">
      <w:pPr>
        <w:pStyle w:val="Rubrik2"/>
        <w:rPr>
          <w:rFonts w:ascii="Calibri" w:hAnsi="Calibri" w:cs="Calibri"/>
        </w:rPr>
      </w:pPr>
      <w:r w:rsidRPr="00DC0754">
        <w:rPr>
          <w:rFonts w:ascii="Calibri" w:hAnsi="Calibri" w:cs="Calibri"/>
        </w:rPr>
        <w:t>Bakgrund</w:t>
      </w:r>
    </w:p>
    <w:p w14:paraId="35E9FBAE" w14:textId="44B706CD" w:rsidR="00DC0754" w:rsidRDefault="0035795D" w:rsidP="00DC0754">
      <w:pPr>
        <w:rPr>
          <w:rFonts w:ascii="Calibri" w:hAnsi="Calibri" w:cs="Calibri"/>
        </w:rPr>
      </w:pPr>
      <w:r>
        <w:rPr>
          <w:rFonts w:ascii="Calibri" w:hAnsi="Calibri" w:cs="Calibri"/>
        </w:rPr>
        <w:t>Läget på avdelningen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60"/>
      </w:tblGrid>
      <w:tr w:rsidR="0035795D" w14:paraId="1ABE0093" w14:textId="77777777" w:rsidTr="0035795D"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E0621" w14:textId="77777777" w:rsidR="0035795D" w:rsidRPr="0035795D" w:rsidRDefault="0035795D" w:rsidP="00DC0754">
            <w:pPr>
              <w:rPr>
                <w:rFonts w:ascii="Calibri" w:hAnsi="Calibri" w:cs="Calibri"/>
                <w:sz w:val="36"/>
                <w:szCs w:val="36"/>
              </w:rPr>
            </w:pPr>
          </w:p>
        </w:tc>
      </w:tr>
    </w:tbl>
    <w:p w14:paraId="6541CE95" w14:textId="77777777" w:rsidR="0035795D" w:rsidRDefault="0035795D" w:rsidP="00DC0754">
      <w:pPr>
        <w:rPr>
          <w:rFonts w:ascii="Calibri" w:hAnsi="Calibri" w:cs="Calibri"/>
        </w:rPr>
      </w:pPr>
    </w:p>
    <w:p w14:paraId="7E7871B5" w14:textId="7FDD3B88" w:rsidR="0035795D" w:rsidRDefault="0035795D" w:rsidP="00DC075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Gå igenom hela arbetslistan </w:t>
      </w:r>
      <w:proofErr w:type="spellStart"/>
      <w:r>
        <w:rPr>
          <w:rFonts w:ascii="Calibri" w:hAnsi="Calibri" w:cs="Calibri"/>
        </w:rPr>
        <w:t>Jourprio</w:t>
      </w:r>
      <w:proofErr w:type="spellEnd"/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0"/>
      </w:tblGrid>
      <w:tr w:rsidR="0035795D" w14:paraId="2F5E4BBB" w14:textId="77777777" w:rsidTr="0035795D">
        <w:tc>
          <w:tcPr>
            <w:tcW w:w="7360" w:type="dxa"/>
          </w:tcPr>
          <w:p w14:paraId="5ECB1129" w14:textId="41D356BA" w:rsidR="0035795D" w:rsidRPr="0035795D" w:rsidRDefault="0035795D" w:rsidP="0035795D">
            <w:pPr>
              <w:pStyle w:val="Liststycke"/>
              <w:numPr>
                <w:ilvl w:val="0"/>
                <w:numId w:val="31"/>
              </w:numPr>
              <w:rPr>
                <w:rFonts w:ascii="Calibri" w:hAnsi="Calibri" w:cs="Calibri"/>
              </w:rPr>
            </w:pPr>
            <w:r w:rsidRPr="0035795D">
              <w:rPr>
                <w:rFonts w:ascii="Calibri" w:hAnsi="Calibri" w:cs="Calibri"/>
              </w:rPr>
              <w:t>Några pågående passager?</w:t>
            </w:r>
          </w:p>
        </w:tc>
      </w:tr>
      <w:tr w:rsidR="0035795D" w14:paraId="49C54ECC" w14:textId="77777777" w:rsidTr="0035795D">
        <w:tc>
          <w:tcPr>
            <w:tcW w:w="7360" w:type="dxa"/>
            <w:tcBorders>
              <w:bottom w:val="single" w:sz="4" w:space="0" w:color="auto"/>
            </w:tcBorders>
          </w:tcPr>
          <w:p w14:paraId="4F8C05BF" w14:textId="77777777" w:rsidR="0035795D" w:rsidRPr="0035795D" w:rsidRDefault="0035795D" w:rsidP="00DC0754">
            <w:pPr>
              <w:rPr>
                <w:rFonts w:ascii="Calibri" w:hAnsi="Calibri" w:cs="Calibri"/>
                <w:sz w:val="36"/>
                <w:szCs w:val="36"/>
              </w:rPr>
            </w:pPr>
          </w:p>
        </w:tc>
      </w:tr>
    </w:tbl>
    <w:p w14:paraId="7C7B584F" w14:textId="37288311" w:rsidR="0035795D" w:rsidRDefault="0035795D" w:rsidP="00DC0754">
      <w:pPr>
        <w:rPr>
          <w:rFonts w:ascii="Calibri" w:hAnsi="Calibri" w:cs="Calibri"/>
        </w:rPr>
      </w:pPr>
      <w:r>
        <w:rPr>
          <w:rFonts w:ascii="Calibri" w:hAnsi="Calibri" w:cs="Calibri"/>
        </w:rPr>
        <w:t>Passagebild på morgonen ska tas av nattavlösare!</w:t>
      </w:r>
    </w:p>
    <w:p w14:paraId="2D8E9148" w14:textId="77777777" w:rsidR="0035795D" w:rsidRDefault="0035795D" w:rsidP="00DC0754">
      <w:pPr>
        <w:rPr>
          <w:rFonts w:ascii="Calibri" w:hAnsi="Calibri" w:cs="Calibri"/>
        </w:rPr>
      </w:pPr>
    </w:p>
    <w:p w14:paraId="27D03124" w14:textId="135647E2" w:rsidR="0035795D" w:rsidRDefault="0035795D" w:rsidP="00DC0754">
      <w:pPr>
        <w:rPr>
          <w:rFonts w:ascii="Calibri" w:hAnsi="Calibri" w:cs="Calibri"/>
        </w:rPr>
      </w:pPr>
      <w:r>
        <w:rPr>
          <w:rFonts w:ascii="Calibri" w:hAnsi="Calibri" w:cs="Calibri"/>
        </w:rPr>
        <w:t>Vem jobbar?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536"/>
      </w:tblGrid>
      <w:tr w:rsidR="0035795D" w14:paraId="08C0FC7A" w14:textId="77777777" w:rsidTr="00811B79"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89CFEEB" w14:textId="0FDAFC1B" w:rsidR="0035795D" w:rsidRDefault="0035795D" w:rsidP="00DC07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Primärjour </w:t>
            </w:r>
            <w:r w:rsidR="00811B79">
              <w:rPr>
                <w:rFonts w:ascii="Calibri" w:hAnsi="Calibri" w:cs="Calibri"/>
              </w:rPr>
              <w:t xml:space="preserve">kväll + </w:t>
            </w:r>
            <w:proofErr w:type="spellStart"/>
            <w:r w:rsidR="00811B79">
              <w:rPr>
                <w:rFonts w:ascii="Calibri" w:hAnsi="Calibri" w:cs="Calibri"/>
              </w:rPr>
              <w:t>tel</w:t>
            </w:r>
            <w:proofErr w:type="spellEnd"/>
            <w:r w:rsidR="00811B79">
              <w:rPr>
                <w:rFonts w:ascii="Calibri" w:hAnsi="Calibri" w:cs="Calibri"/>
              </w:rPr>
              <w:t xml:space="preserve"> nr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14:paraId="49EC4933" w14:textId="77777777" w:rsidR="0035795D" w:rsidRPr="00BE2DA6" w:rsidRDefault="0035795D" w:rsidP="00DC0754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35795D" w14:paraId="4BA0E9DB" w14:textId="77777777" w:rsidTr="00811B7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28AB7" w14:textId="3FDC1437" w:rsidR="0035795D" w:rsidRDefault="00811B79" w:rsidP="00DC07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Primärjour natt + </w:t>
            </w:r>
            <w:proofErr w:type="spellStart"/>
            <w:r>
              <w:rPr>
                <w:rFonts w:ascii="Calibri" w:hAnsi="Calibri" w:cs="Calibri"/>
              </w:rPr>
              <w:t>tel</w:t>
            </w:r>
            <w:proofErr w:type="spellEnd"/>
            <w:r>
              <w:rPr>
                <w:rFonts w:ascii="Calibri" w:hAnsi="Calibri" w:cs="Calibri"/>
              </w:rPr>
              <w:t xml:space="preserve"> nr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089BC" w14:textId="77777777" w:rsidR="0035795D" w:rsidRPr="00BE2DA6" w:rsidRDefault="0035795D" w:rsidP="00DC0754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35795D" w14:paraId="375C684F" w14:textId="77777777" w:rsidTr="00811B7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85A6F" w14:textId="751100D0" w:rsidR="0035795D" w:rsidRDefault="0035795D" w:rsidP="00DC07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Mellanjour </w:t>
            </w:r>
            <w:r w:rsidR="00BE2DA6">
              <w:rPr>
                <w:rFonts w:ascii="Calibri" w:hAnsi="Calibri" w:cs="Calibri"/>
              </w:rPr>
              <w:t xml:space="preserve">+ </w:t>
            </w:r>
            <w:proofErr w:type="spellStart"/>
            <w:r w:rsidR="00BE2DA6">
              <w:rPr>
                <w:rFonts w:ascii="Calibri" w:hAnsi="Calibri" w:cs="Calibri"/>
              </w:rPr>
              <w:t>tel</w:t>
            </w:r>
            <w:proofErr w:type="spellEnd"/>
            <w:r w:rsidR="00BE2DA6">
              <w:rPr>
                <w:rFonts w:ascii="Calibri" w:hAnsi="Calibri" w:cs="Calibri"/>
              </w:rPr>
              <w:t xml:space="preserve"> nr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25966" w14:textId="77777777" w:rsidR="0035795D" w:rsidRPr="00BE2DA6" w:rsidRDefault="0035795D" w:rsidP="00DC0754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35795D" w14:paraId="086450FA" w14:textId="77777777" w:rsidTr="00811B7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A78C3" w14:textId="3EF0F674" w:rsidR="0035795D" w:rsidRDefault="00811B79" w:rsidP="003579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Bakjour + </w:t>
            </w:r>
            <w:proofErr w:type="spellStart"/>
            <w:r>
              <w:rPr>
                <w:rFonts w:ascii="Calibri" w:hAnsi="Calibri" w:cs="Calibri"/>
              </w:rPr>
              <w:t>tel</w:t>
            </w:r>
            <w:proofErr w:type="spellEnd"/>
            <w:r>
              <w:rPr>
                <w:rFonts w:ascii="Calibri" w:hAnsi="Calibri" w:cs="Calibri"/>
              </w:rPr>
              <w:t xml:space="preserve"> nr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7B76A" w14:textId="77777777" w:rsidR="0035795D" w:rsidRPr="00BE2DA6" w:rsidRDefault="0035795D" w:rsidP="00DC0754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35795D" w14:paraId="7DADFDAE" w14:textId="77777777" w:rsidTr="00811B7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336C7" w14:textId="4178C76D" w:rsidR="0035795D" w:rsidRDefault="00811B79" w:rsidP="003579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 w:rsidR="0035795D">
              <w:rPr>
                <w:rFonts w:ascii="Calibri" w:hAnsi="Calibri" w:cs="Calibri"/>
              </w:rPr>
              <w:t>-tur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ssk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92D5C" w14:textId="77777777" w:rsidR="0035795D" w:rsidRPr="00BE2DA6" w:rsidRDefault="0035795D" w:rsidP="00DC0754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35795D" w14:paraId="058D54A3" w14:textId="77777777" w:rsidTr="00811B7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A058F" w14:textId="186DBD86" w:rsidR="0035795D" w:rsidRDefault="00811B79" w:rsidP="003579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 w:rsidR="0035795D">
              <w:rPr>
                <w:rFonts w:ascii="Calibri" w:hAnsi="Calibri" w:cs="Calibri"/>
              </w:rPr>
              <w:t>-tur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usk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3F07A" w14:textId="77777777" w:rsidR="0035795D" w:rsidRPr="00BE2DA6" w:rsidRDefault="0035795D" w:rsidP="00DC0754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3D357D07" w14:textId="77777777" w:rsidR="0035795D" w:rsidRDefault="0035795D" w:rsidP="00DC0754">
      <w:pPr>
        <w:rPr>
          <w:rFonts w:ascii="Calibri" w:hAnsi="Calibri" w:cs="Calibri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0"/>
      </w:tblGrid>
      <w:tr w:rsidR="005170DB" w14:paraId="5363BBEE" w14:textId="77777777" w:rsidTr="005170DB">
        <w:tc>
          <w:tcPr>
            <w:tcW w:w="7360" w:type="dxa"/>
          </w:tcPr>
          <w:p w14:paraId="09426685" w14:textId="4304F284" w:rsidR="005170DB" w:rsidRDefault="005170DB" w:rsidP="00DC07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DT, någon speciell undersökning inbokad?</w:t>
            </w:r>
          </w:p>
        </w:tc>
      </w:tr>
      <w:tr w:rsidR="005170DB" w14:paraId="4FE6748C" w14:textId="77777777" w:rsidTr="005170DB">
        <w:tc>
          <w:tcPr>
            <w:tcW w:w="7360" w:type="dxa"/>
            <w:tcBorders>
              <w:bottom w:val="single" w:sz="4" w:space="0" w:color="auto"/>
            </w:tcBorders>
          </w:tcPr>
          <w:p w14:paraId="342D7B78" w14:textId="77777777" w:rsidR="005170DB" w:rsidRPr="005170DB" w:rsidRDefault="005170DB" w:rsidP="00DC0754">
            <w:pPr>
              <w:rPr>
                <w:rFonts w:ascii="Calibri" w:hAnsi="Calibri" w:cs="Calibri"/>
                <w:sz w:val="36"/>
                <w:szCs w:val="36"/>
              </w:rPr>
            </w:pPr>
          </w:p>
        </w:tc>
      </w:tr>
    </w:tbl>
    <w:p w14:paraId="4CEDF1C9" w14:textId="77777777" w:rsidR="005170DB" w:rsidRDefault="005170DB" w:rsidP="00DC0754">
      <w:pPr>
        <w:rPr>
          <w:rFonts w:ascii="Calibri" w:hAnsi="Calibri" w:cs="Calibri"/>
        </w:rPr>
      </w:pPr>
    </w:p>
    <w:p w14:paraId="5FCD039F" w14:textId="5E8458F8" w:rsidR="005170DB" w:rsidRDefault="003D7524" w:rsidP="00DC075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DVT fysiologen och undersökningar i inneliggande listan. </w:t>
      </w:r>
    </w:p>
    <w:p w14:paraId="7C35EB6A" w14:textId="26039041" w:rsidR="003D7524" w:rsidRPr="003D7524" w:rsidRDefault="003D7524" w:rsidP="003D7524">
      <w:pPr>
        <w:pStyle w:val="Liststycke"/>
        <w:numPr>
          <w:ilvl w:val="0"/>
          <w:numId w:val="31"/>
        </w:numPr>
        <w:rPr>
          <w:rFonts w:ascii="Calibri" w:hAnsi="Calibri" w:cs="Calibri"/>
        </w:rPr>
      </w:pPr>
      <w:r w:rsidRPr="003D7524">
        <w:rPr>
          <w:rFonts w:ascii="Calibri" w:hAnsi="Calibri" w:cs="Calibri"/>
        </w:rPr>
        <w:t xml:space="preserve">Kontroll av e-remisser vid varje rapporttillfälle. Utförs under alla jourturer från 16:00-06:00 vardagar + hela helgen så att vi inte missar något som ska utföras inneliggande. </w:t>
      </w:r>
    </w:p>
    <w:p w14:paraId="6493A90D" w14:textId="77777777" w:rsidR="00DC0754" w:rsidRPr="00DC0754" w:rsidRDefault="00BB687E" w:rsidP="00DC0754">
      <w:pPr>
        <w:pStyle w:val="Rubrik2"/>
        <w:rPr>
          <w:rFonts w:ascii="Calibri" w:hAnsi="Calibri" w:cs="Calibri"/>
        </w:rPr>
      </w:pPr>
      <w:r w:rsidRPr="00DC0754">
        <w:rPr>
          <w:rFonts w:ascii="Calibri" w:hAnsi="Calibri" w:cs="Calibri"/>
        </w:rPr>
        <w:t>Aktuellt tillstånd</w:t>
      </w:r>
    </w:p>
    <w:p w14:paraId="37EBEB8A" w14:textId="5DC16CAD" w:rsidR="00DC0754" w:rsidRDefault="00B95639" w:rsidP="00DC0754">
      <w:pPr>
        <w:rPr>
          <w:rFonts w:ascii="Calibri" w:hAnsi="Calibri" w:cs="Calibri"/>
        </w:rPr>
      </w:pPr>
      <w:r>
        <w:rPr>
          <w:rFonts w:ascii="Calibri" w:hAnsi="Calibri" w:cs="Calibri"/>
        </w:rPr>
        <w:t>Är alla klara</w:t>
      </w:r>
      <w:r w:rsidR="00B8280F">
        <w:rPr>
          <w:rFonts w:ascii="Calibri" w:hAnsi="Calibri" w:cs="Calibri"/>
        </w:rPr>
        <w:t xml:space="preserve">? Vilka patienter finns här? Scrolla igenom undersökningsrummen. Kom överens om arbetsfördelningen. </w:t>
      </w:r>
    </w:p>
    <w:p w14:paraId="408D384F" w14:textId="77777777" w:rsidR="00DC0754" w:rsidRPr="00DC0754" w:rsidRDefault="00BB687E" w:rsidP="00DC0754">
      <w:pPr>
        <w:pStyle w:val="Rubrik2"/>
        <w:rPr>
          <w:rFonts w:ascii="Calibri" w:hAnsi="Calibri" w:cs="Calibri"/>
        </w:rPr>
      </w:pPr>
      <w:r w:rsidRPr="00DC0754">
        <w:rPr>
          <w:rFonts w:ascii="Calibri" w:hAnsi="Calibri" w:cs="Calibri"/>
        </w:rPr>
        <w:t>Rekommendation</w:t>
      </w:r>
    </w:p>
    <w:p w14:paraId="55C30FB1" w14:textId="09359EB8" w:rsidR="00DC0754" w:rsidRDefault="00B8280F" w:rsidP="00DC0754">
      <w:pPr>
        <w:rPr>
          <w:rFonts w:ascii="Calibri" w:hAnsi="Calibri" w:cs="Calibri"/>
        </w:rPr>
      </w:pPr>
      <w:r>
        <w:rPr>
          <w:rFonts w:ascii="Calibri" w:hAnsi="Calibri" w:cs="Calibri"/>
        </w:rPr>
        <w:t>Överlämning av nycklar och telefon</w:t>
      </w:r>
    </w:p>
    <w:p w14:paraId="2844BBC9" w14:textId="30D580A6" w:rsidR="00B8280F" w:rsidRDefault="00B8280F" w:rsidP="00DC075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Reservnycklar finns i medicinskåpet narkotika. </w:t>
      </w:r>
    </w:p>
    <w:p w14:paraId="1C4A344E" w14:textId="77777777" w:rsidR="00DC0754" w:rsidRPr="00DC0754" w:rsidRDefault="00BB687E" w:rsidP="00DC0754">
      <w:pPr>
        <w:pStyle w:val="Rubrik2"/>
        <w:rPr>
          <w:rFonts w:ascii="Calibri" w:hAnsi="Calibri" w:cs="Calibri"/>
        </w:rPr>
      </w:pPr>
      <w:r w:rsidRPr="00DC0754">
        <w:rPr>
          <w:rFonts w:ascii="Calibri" w:hAnsi="Calibri" w:cs="Calibri"/>
        </w:rPr>
        <w:t>Viktiga telefonnummer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545"/>
      </w:tblGrid>
      <w:tr w:rsidR="004B4456" w14:paraId="5140BDDF" w14:textId="77777777" w:rsidTr="004B4456">
        <w:tc>
          <w:tcPr>
            <w:tcW w:w="4815" w:type="dxa"/>
            <w:tcBorders>
              <w:bottom w:val="single" w:sz="4" w:space="0" w:color="auto"/>
              <w:right w:val="single" w:sz="4" w:space="0" w:color="auto"/>
            </w:tcBorders>
          </w:tcPr>
          <w:p w14:paraId="5F976A2E" w14:textId="7AF238CF" w:rsidR="004B4456" w:rsidRDefault="004B4456" w:rsidP="00DC07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Arbetsledande </w:t>
            </w:r>
            <w:proofErr w:type="gramStart"/>
            <w:r>
              <w:rPr>
                <w:rFonts w:ascii="Calibri" w:hAnsi="Calibri" w:cs="Calibri"/>
              </w:rPr>
              <w:t>röntgensjuksköterska jourtid</w:t>
            </w:r>
            <w:proofErr w:type="gramEnd"/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</w:tcBorders>
          </w:tcPr>
          <w:p w14:paraId="4ED15F45" w14:textId="5961F6D9" w:rsidR="004B4456" w:rsidRDefault="004B4456" w:rsidP="00DC07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623 94</w:t>
            </w:r>
          </w:p>
        </w:tc>
      </w:tr>
      <w:tr w:rsidR="004B4456" w14:paraId="57DBAA19" w14:textId="77777777" w:rsidTr="004B4456"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EBC1" w14:textId="4D12AE24" w:rsidR="004B4456" w:rsidRDefault="004B4456" w:rsidP="00DC07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Medicinskt ansvarig läkare, helpdesk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1197C" w14:textId="4E50055E" w:rsidR="004B4456" w:rsidRDefault="004B4456" w:rsidP="00DC07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635 53</w:t>
            </w:r>
          </w:p>
        </w:tc>
      </w:tr>
      <w:tr w:rsidR="004B4456" w14:paraId="64E75855" w14:textId="77777777" w:rsidTr="004B4456"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6B42" w14:textId="15E77503" w:rsidR="004B4456" w:rsidRDefault="004B4456" w:rsidP="00DC07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Röntgen akuttelefon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48536" w14:textId="2ED7979C" w:rsidR="004B4456" w:rsidRDefault="004B4456" w:rsidP="00DC07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624 70</w:t>
            </w:r>
          </w:p>
        </w:tc>
      </w:tr>
    </w:tbl>
    <w:p w14:paraId="5B91D18B" w14:textId="77777777" w:rsidR="00DC0754" w:rsidRDefault="00DC0754" w:rsidP="00DC0754">
      <w:pPr>
        <w:rPr>
          <w:rFonts w:ascii="Calibri" w:hAnsi="Calibri" w:cs="Calibri"/>
        </w:rPr>
      </w:pPr>
    </w:p>
    <w:p w14:paraId="761B940F" w14:textId="7750B872" w:rsidR="00DC0754" w:rsidRDefault="004B4456" w:rsidP="00DC0754">
      <w:pPr>
        <w:rPr>
          <w:rFonts w:ascii="Calibri" w:hAnsi="Calibri" w:cs="Calibri"/>
        </w:rPr>
      </w:pPr>
      <w:r>
        <w:rPr>
          <w:rFonts w:ascii="Calibri" w:hAnsi="Calibri" w:cs="Calibri"/>
        </w:rPr>
        <w:t>Se PM vid inringning av personal i koordinatorspärmen. Börja alltid med att skicka SMS (</w:t>
      </w:r>
      <w:proofErr w:type="spellStart"/>
      <w:r>
        <w:rPr>
          <w:rFonts w:ascii="Calibri" w:hAnsi="Calibri" w:cs="Calibri"/>
        </w:rPr>
        <w:t>Bosbec</w:t>
      </w:r>
      <w:proofErr w:type="spellEnd"/>
      <w:r>
        <w:rPr>
          <w:rFonts w:ascii="Calibri" w:hAnsi="Calibri" w:cs="Calibri"/>
        </w:rPr>
        <w:t>). Se genväg på skrivbordet.</w:t>
      </w:r>
    </w:p>
    <w:p w14:paraId="79772301" w14:textId="77777777" w:rsidR="004B4456" w:rsidRDefault="004B4456" w:rsidP="00DC0754">
      <w:pPr>
        <w:rPr>
          <w:rFonts w:ascii="Calibri" w:hAnsi="Calibri" w:cs="Calibri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3"/>
        <w:gridCol w:w="2453"/>
        <w:gridCol w:w="2454"/>
      </w:tblGrid>
      <w:tr w:rsidR="004B4456" w14:paraId="03FBFC15" w14:textId="77777777" w:rsidTr="004B4456">
        <w:tc>
          <w:tcPr>
            <w:tcW w:w="2453" w:type="dxa"/>
          </w:tcPr>
          <w:p w14:paraId="1CF68CFB" w14:textId="4E2EDC63" w:rsidR="004B4456" w:rsidRDefault="004B4456" w:rsidP="00DC07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Enhetschefer</w:t>
            </w:r>
          </w:p>
        </w:tc>
        <w:tc>
          <w:tcPr>
            <w:tcW w:w="2453" w:type="dxa"/>
          </w:tcPr>
          <w:p w14:paraId="398B4709" w14:textId="77777777" w:rsidR="004B4456" w:rsidRDefault="004B4456" w:rsidP="00DC0754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</w:tcPr>
          <w:p w14:paraId="2F30F38C" w14:textId="77777777" w:rsidR="004B4456" w:rsidRDefault="004B4456" w:rsidP="00DC0754">
            <w:pPr>
              <w:rPr>
                <w:rFonts w:ascii="Calibri" w:hAnsi="Calibri" w:cs="Calibri"/>
              </w:rPr>
            </w:pPr>
          </w:p>
        </w:tc>
      </w:tr>
      <w:tr w:rsidR="004B4456" w14:paraId="7B0BCB10" w14:textId="77777777" w:rsidTr="004B4456">
        <w:tc>
          <w:tcPr>
            <w:tcW w:w="2453" w:type="dxa"/>
            <w:tcBorders>
              <w:right w:val="single" w:sz="4" w:space="0" w:color="auto"/>
            </w:tcBorders>
          </w:tcPr>
          <w:p w14:paraId="75026A46" w14:textId="77777777" w:rsidR="004B4456" w:rsidRDefault="004B4456" w:rsidP="00DC0754">
            <w:pPr>
              <w:rPr>
                <w:rFonts w:ascii="Calibri" w:hAnsi="Calibri" w:cs="Calibri"/>
              </w:rPr>
            </w:pP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E58E" w14:textId="59BC58A4" w:rsidR="004B4456" w:rsidRDefault="004B4456" w:rsidP="00DC07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Arbetstelefon</w:t>
            </w:r>
          </w:p>
        </w:tc>
        <w:tc>
          <w:tcPr>
            <w:tcW w:w="2454" w:type="dxa"/>
            <w:tcBorders>
              <w:left w:val="single" w:sz="4" w:space="0" w:color="auto"/>
              <w:bottom w:val="single" w:sz="4" w:space="0" w:color="auto"/>
            </w:tcBorders>
          </w:tcPr>
          <w:p w14:paraId="287A689B" w14:textId="0834D67D" w:rsidR="004B4456" w:rsidRDefault="004B4456" w:rsidP="00DC07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Hemtelefon</w:t>
            </w:r>
          </w:p>
        </w:tc>
      </w:tr>
      <w:tr w:rsidR="004B4456" w14:paraId="77A35785" w14:textId="77777777" w:rsidTr="004B4456">
        <w:tc>
          <w:tcPr>
            <w:tcW w:w="2453" w:type="dxa"/>
            <w:tcBorders>
              <w:bottom w:val="single" w:sz="4" w:space="0" w:color="auto"/>
              <w:right w:val="single" w:sz="4" w:space="0" w:color="auto"/>
            </w:tcBorders>
          </w:tcPr>
          <w:p w14:paraId="0E7A0CF7" w14:textId="380A99DC" w:rsidR="004B4456" w:rsidRDefault="004B4456" w:rsidP="00DC07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Assarsson, Lotta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25C9" w14:textId="5234FAE9" w:rsidR="004B4456" w:rsidRDefault="004B4456" w:rsidP="00DC07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622 62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689DA" w14:textId="3176B371" w:rsidR="004B4456" w:rsidRDefault="004B4456" w:rsidP="00DC07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0736-55 52 93</w:t>
            </w:r>
          </w:p>
        </w:tc>
      </w:tr>
      <w:tr w:rsidR="004B4456" w14:paraId="22B1A140" w14:textId="77777777" w:rsidTr="004B4456">
        <w:tc>
          <w:tcPr>
            <w:tcW w:w="2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75A9" w14:textId="5675111C" w:rsidR="004B4456" w:rsidRDefault="004B4456" w:rsidP="00DC07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Ödman, Karolina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C769" w14:textId="3BC94403" w:rsidR="004B4456" w:rsidRDefault="004B4456" w:rsidP="00DC07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635 90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DDA05" w14:textId="6023BFDE" w:rsidR="004B4456" w:rsidRDefault="004B4456" w:rsidP="00DC07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0704-82 45 35</w:t>
            </w:r>
          </w:p>
        </w:tc>
      </w:tr>
    </w:tbl>
    <w:p w14:paraId="0A65D320" w14:textId="3053CBB3" w:rsidR="0066535D" w:rsidRDefault="00EB1F08" w:rsidP="00EB1F08">
      <w:pPr>
        <w:pStyle w:val="Rubrik2"/>
      </w:pPr>
      <w:r w:rsidRPr="00EB1F08">
        <w:rPr>
          <w:rFonts w:ascii="Calibri" w:hAnsi="Calibri" w:cs="Calibri"/>
        </w:rPr>
        <w:t>Övrig</w:t>
      </w:r>
      <w:r>
        <w:t>t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0"/>
      </w:tblGrid>
      <w:tr w:rsidR="00EB1F08" w14:paraId="3B0CDE06" w14:textId="77777777" w:rsidTr="008177A5">
        <w:tc>
          <w:tcPr>
            <w:tcW w:w="7360" w:type="dxa"/>
            <w:tcBorders>
              <w:bottom w:val="single" w:sz="4" w:space="0" w:color="auto"/>
            </w:tcBorders>
          </w:tcPr>
          <w:p w14:paraId="52FFD14A" w14:textId="77777777" w:rsidR="00EB1F08" w:rsidRPr="00EB1F08" w:rsidRDefault="00EB1F08" w:rsidP="00EB1F08">
            <w:pPr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EB1F08" w14:paraId="75C0DFB0" w14:textId="77777777" w:rsidTr="008177A5"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</w:tcPr>
          <w:p w14:paraId="77AE535C" w14:textId="77777777" w:rsidR="00EB1F08" w:rsidRPr="00EB1F08" w:rsidRDefault="00EB1F08" w:rsidP="00EB1F08">
            <w:pPr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EB1F08" w14:paraId="0930FF29" w14:textId="77777777" w:rsidTr="008177A5"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</w:tcPr>
          <w:p w14:paraId="0352591A" w14:textId="77777777" w:rsidR="00EB1F08" w:rsidRPr="00EB1F08" w:rsidRDefault="00EB1F08" w:rsidP="00EB1F08">
            <w:pPr>
              <w:rPr>
                <w:rFonts w:ascii="Calibri" w:hAnsi="Calibri" w:cs="Calibri"/>
                <w:sz w:val="36"/>
                <w:szCs w:val="36"/>
              </w:rPr>
            </w:pPr>
          </w:p>
        </w:tc>
      </w:tr>
    </w:tbl>
    <w:p w14:paraId="50572E30" w14:textId="77777777" w:rsidR="00EB1F08" w:rsidRPr="00EB1F08" w:rsidRDefault="00EB1F08" w:rsidP="00EB1F08"/>
    <w:sectPr w:rsidR="00EB1F08" w:rsidRPr="00EB1F08" w:rsidSect="00C12D52">
      <w:headerReference w:type="default" r:id="rId8"/>
      <w:headerReference w:type="first" r:id="rId9"/>
      <w:pgSz w:w="11906" w:h="16838" w:code="9"/>
      <w:pgMar w:top="1985" w:right="2268" w:bottom="1247" w:left="2268" w:header="680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C6F66" w14:textId="77777777" w:rsidR="00174048" w:rsidRDefault="00174048" w:rsidP="0061279B">
      <w:r>
        <w:separator/>
      </w:r>
    </w:p>
  </w:endnote>
  <w:endnote w:type="continuationSeparator" w:id="0">
    <w:p w14:paraId="12027524" w14:textId="77777777" w:rsidR="00174048" w:rsidRDefault="00174048" w:rsidP="0061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gnyOT-Light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CA02D" w14:textId="77777777" w:rsidR="00174048" w:rsidRDefault="00174048" w:rsidP="0061279B">
      <w:r>
        <w:separator/>
      </w:r>
    </w:p>
  </w:footnote>
  <w:footnote w:type="continuationSeparator" w:id="0">
    <w:p w14:paraId="6F16B6F4" w14:textId="77777777" w:rsidR="00174048" w:rsidRDefault="00174048" w:rsidP="00612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13D1" w14:textId="27422EB3" w:rsidR="008700AE" w:rsidRDefault="00E27B1A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065A07" wp14:editId="60406696">
              <wp:simplePos x="0" y="0"/>
              <wp:positionH relativeFrom="column">
                <wp:posOffset>3147723</wp:posOffset>
              </wp:positionH>
              <wp:positionV relativeFrom="paragraph">
                <wp:posOffset>-201212</wp:posOffset>
              </wp:positionV>
              <wp:extent cx="2313829" cy="993913"/>
              <wp:effectExtent l="19050" t="19050" r="10795" b="15875"/>
              <wp:wrapNone/>
              <wp:docPr id="1" name="Flödesschema: Alternativ proces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3829" cy="993913"/>
                      </a:xfrm>
                      <a:prstGeom prst="flowChartAlternateProcess">
                        <a:avLst/>
                      </a:prstGeom>
                      <a:ln w="28575"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D39D5" w14:textId="6D7F2E0C" w:rsidR="00E27B1A" w:rsidRPr="00E27B1A" w:rsidRDefault="00E27B1A" w:rsidP="00E27B1A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E27B1A">
                            <w:rPr>
                              <w:rFonts w:ascii="Calibri" w:hAnsi="Calibri" w:cs="Calibri"/>
                            </w:rPr>
                            <w:t xml:space="preserve">Datum: </w:t>
                          </w:r>
                        </w:p>
                        <w:p w14:paraId="307D68A6" w14:textId="77777777" w:rsidR="00E27B1A" w:rsidRPr="00E27B1A" w:rsidRDefault="00E27B1A" w:rsidP="00E27B1A">
                          <w:pPr>
                            <w:rPr>
                              <w:rFonts w:ascii="Calibri" w:hAnsi="Calibri" w:cs="Calibri"/>
                            </w:rPr>
                          </w:pPr>
                        </w:p>
                        <w:p w14:paraId="4EC180E8" w14:textId="1D0601F0" w:rsidR="00E27B1A" w:rsidRPr="00E27B1A" w:rsidRDefault="00E27B1A" w:rsidP="00E27B1A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E27B1A">
                            <w:rPr>
                              <w:rFonts w:ascii="Calibri" w:hAnsi="Calibri" w:cs="Calibri"/>
                            </w:rPr>
                            <w:t>Signatur: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65A0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ödesschema: Alternativ process 1" o:spid="_x0000_s1026" type="#_x0000_t176" style="position:absolute;margin-left:247.85pt;margin-top:-15.85pt;width:182.2pt;height:7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" fillcolor="white [3201]" strokecolor="#307c8e [3204]" strokeweight="2.25pt">
              <v:textbox>
                <w:txbxContent>
                  <w:p w14:paraId="341D39D5" w14:textId="6D7F2E0C" w:rsidR="00E27B1A" w:rsidRPr="00E27B1A" w:rsidRDefault="00E27B1A" w:rsidP="00E27B1A">
                    <w:pPr>
                      <w:rPr>
                        <w:rFonts w:ascii="Calibri" w:hAnsi="Calibri" w:cs="Calibri"/>
                      </w:rPr>
                    </w:pPr>
                    <w:r w:rsidRPr="00E27B1A">
                      <w:rPr>
                        <w:rFonts w:ascii="Calibri" w:hAnsi="Calibri" w:cs="Calibri"/>
                      </w:rPr>
                      <w:t xml:space="preserve">Datum: </w:t>
                    </w:r>
                  </w:p>
                  <w:p w14:paraId="307D68A6" w14:textId="77777777" w:rsidR="00E27B1A" w:rsidRPr="00E27B1A" w:rsidRDefault="00E27B1A" w:rsidP="00E27B1A">
                    <w:pPr>
                      <w:rPr>
                        <w:rFonts w:ascii="Calibri" w:hAnsi="Calibri" w:cs="Calibri"/>
                      </w:rPr>
                    </w:pPr>
                  </w:p>
                  <w:p w14:paraId="4EC180E8" w14:textId="1D0601F0" w:rsidR="00E27B1A" w:rsidRPr="00E27B1A" w:rsidRDefault="00E27B1A" w:rsidP="00E27B1A">
                    <w:pPr>
                      <w:rPr>
                        <w:rFonts w:ascii="Calibri" w:hAnsi="Calibri" w:cs="Calibri"/>
                      </w:rPr>
                    </w:pPr>
                    <w:r w:rsidRPr="00E27B1A">
                      <w:rPr>
                        <w:rFonts w:ascii="Calibri" w:hAnsi="Calibri" w:cs="Calibri"/>
                      </w:rPr>
                      <w:t>Signatur:</w:t>
                    </w:r>
                  </w:p>
                </w:txbxContent>
              </v:textbox>
            </v:shape>
          </w:pict>
        </mc:Fallback>
      </mc:AlternateContent>
    </w:r>
    <w:r w:rsidR="00C12D52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27498DB" wp14:editId="5138A20A">
              <wp:simplePos x="0" y="0"/>
              <wp:positionH relativeFrom="column">
                <wp:posOffset>-1104265</wp:posOffset>
              </wp:positionH>
              <wp:positionV relativeFrom="paragraph">
                <wp:posOffset>-205105</wp:posOffset>
              </wp:positionV>
              <wp:extent cx="2360930" cy="1264920"/>
              <wp:effectExtent l="0" t="0" r="0" b="0"/>
              <wp:wrapTopAndBottom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264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94208" w14:textId="3A67FB76" w:rsidR="00C12D52" w:rsidRPr="00BB687E" w:rsidRDefault="00BB687E">
                          <w:pP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BB687E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Verksamhetsområde Diagnostik</w:t>
                          </w:r>
                        </w:p>
                        <w:p w14:paraId="62DB26FE" w14:textId="607495FC" w:rsidR="00BB687E" w:rsidRPr="00BB687E" w:rsidRDefault="00BB687E">
                          <w:pP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BB687E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Röntgenavdelningen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498D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-86.95pt;margin-top:-16.15pt;width:185.9pt;height:99.6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" filled="f" stroked="f">
              <v:textbox>
                <w:txbxContent>
                  <w:p w14:paraId="52E94208" w14:textId="3A67FB76" w:rsidR="00C12D52" w:rsidRPr="00BB687E" w:rsidRDefault="00BB687E">
                    <w:pPr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BB687E">
                      <w:rPr>
                        <w:rFonts w:ascii="Calibri" w:hAnsi="Calibri" w:cs="Calibri"/>
                        <w:sz w:val="18"/>
                        <w:szCs w:val="18"/>
                      </w:rPr>
                      <w:t>Verksamhetsområde Diagnostik</w:t>
                    </w:r>
                  </w:p>
                  <w:p w14:paraId="62DB26FE" w14:textId="607495FC" w:rsidR="00BB687E" w:rsidRPr="00BB687E" w:rsidRDefault="00BB687E">
                    <w:pPr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BB687E">
                      <w:rPr>
                        <w:rFonts w:ascii="Calibri" w:hAnsi="Calibri" w:cs="Calibri"/>
                        <w:sz w:val="18"/>
                        <w:szCs w:val="18"/>
                      </w:rPr>
                      <w:t>Röntgenavdelningen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8700AE" w:rsidRPr="008700AE">
      <w:rPr>
        <w:noProof/>
      </w:rPr>
      <w:drawing>
        <wp:anchor distT="0" distB="0" distL="114300" distR="114300" simplePos="0" relativeHeight="251664384" behindDoc="0" locked="1" layoutInCell="1" allowOverlap="1" wp14:anchorId="72A74EB8" wp14:editId="3A554671">
          <wp:simplePos x="0" y="0"/>
          <wp:positionH relativeFrom="page">
            <wp:posOffset>3810</wp:posOffset>
          </wp:positionH>
          <wp:positionV relativeFrom="page">
            <wp:align>top</wp:align>
          </wp:positionV>
          <wp:extent cx="7617460" cy="10774680"/>
          <wp:effectExtent l="0" t="0" r="2540" b="7620"/>
          <wp:wrapNone/>
          <wp:docPr id="5" name="Bildobjekt 5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 descr="&quot; &quot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60" cy="10774680"/>
                  </a:xfrm>
                  <a:prstGeom prst="rect">
                    <a:avLst/>
                  </a:prstGeom>
                  <a:solidFill>
                    <a:schemeClr val="bg2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D52">
      <w:t>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903E" w14:textId="0E58462E" w:rsidR="00C12D52" w:rsidRDefault="00C12D52">
    <w:pPr>
      <w:pStyle w:val="Sidhuvud"/>
    </w:pPr>
    <w:r>
      <w:t>Här kan man ange den texten man vill ex. vem som författat dokumentet /Marie S</w:t>
    </w:r>
  </w:p>
  <w:p w14:paraId="2903C9A9" w14:textId="397CE82B" w:rsidR="0089154D" w:rsidRDefault="0089154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9B02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3B67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9A081C"/>
    <w:multiLevelType w:val="multilevel"/>
    <w:tmpl w:val="F94460C4"/>
    <w:styleLink w:val="listformat-tabellrubrik"/>
    <w:lvl w:ilvl="0">
      <w:start w:val="1"/>
      <w:numFmt w:val="decimal"/>
      <w:pStyle w:val="Tabell-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5817CA"/>
    <w:multiLevelType w:val="multilevel"/>
    <w:tmpl w:val="199E44D8"/>
    <w:numStyleLink w:val="listformat-diagramrubrik"/>
  </w:abstractNum>
  <w:abstractNum w:abstractNumId="4" w15:restartNumberingAfterBreak="0">
    <w:nsid w:val="179902BD"/>
    <w:multiLevelType w:val="multilevel"/>
    <w:tmpl w:val="75D6F24E"/>
    <w:styleLink w:val="listformat-streck"/>
    <w:lvl w:ilvl="0">
      <w:start w:val="1"/>
      <w:numFmt w:val="bullet"/>
      <w:pStyle w:val="Strecklista"/>
      <w:lvlText w:val="–"/>
      <w:lvlJc w:val="left"/>
      <w:pPr>
        <w:ind w:left="360" w:hanging="360"/>
      </w:pPr>
      <w:rPr>
        <w:rFonts w:ascii="DagnyOT-Light" w:hAnsi="DagnyOT-Light" w:hint="default"/>
        <w:color w:val="307C8E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1E7D95"/>
    <w:multiLevelType w:val="multilevel"/>
    <w:tmpl w:val="A31836CA"/>
    <w:styleLink w:val="listformat-rubriknummer"/>
    <w:lvl w:ilvl="0">
      <w:start w:val="1"/>
      <w:numFmt w:val="decimal"/>
      <w:pStyle w:val="Rubrik1-numrer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8C524B"/>
    <w:multiLevelType w:val="hybridMultilevel"/>
    <w:tmpl w:val="7FDEFC9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21DEF"/>
    <w:multiLevelType w:val="multilevel"/>
    <w:tmpl w:val="37E6C52E"/>
    <w:styleLink w:val="listformat-punkt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307C8E"/>
      </w:rPr>
    </w:lvl>
    <w:lvl w:ilvl="1">
      <w:start w:val="1"/>
      <w:numFmt w:val="bullet"/>
      <w:lvlText w:val="–"/>
      <w:lvlJc w:val="left"/>
      <w:pPr>
        <w:tabs>
          <w:tab w:val="num" w:pos="717"/>
        </w:tabs>
        <w:ind w:left="714" w:hanging="357"/>
      </w:pPr>
      <w:rPr>
        <w:rFonts w:ascii="DagnyOT-Light" w:hAnsi="DagnyOT-Light" w:hint="default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8" w15:restartNumberingAfterBreak="0">
    <w:nsid w:val="2A0A7A4C"/>
    <w:multiLevelType w:val="hybridMultilevel"/>
    <w:tmpl w:val="3BDCEF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00417"/>
    <w:multiLevelType w:val="hybridMultilevel"/>
    <w:tmpl w:val="0662335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6581B"/>
    <w:multiLevelType w:val="hybridMultilevel"/>
    <w:tmpl w:val="B8CCF8C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071EB"/>
    <w:multiLevelType w:val="multilevel"/>
    <w:tmpl w:val="199E44D8"/>
    <w:styleLink w:val="listformat-diagramrubrik"/>
    <w:lvl w:ilvl="0">
      <w:start w:val="1"/>
      <w:numFmt w:val="decimal"/>
      <w:pStyle w:val="Diagramrubrik"/>
      <w:suff w:val="space"/>
      <w:lvlText w:val="Diagram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61B704F"/>
    <w:multiLevelType w:val="multilevel"/>
    <w:tmpl w:val="5124547C"/>
    <w:styleLink w:val="listformat-numrerad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color w:val="307C8E" w:themeColor="accent1"/>
      </w:rPr>
    </w:lvl>
    <w:lvl w:ilvl="1">
      <w:start w:val="1"/>
      <w:numFmt w:val="lowerLetter"/>
      <w:lvlText w:val="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13" w15:restartNumberingAfterBreak="0">
    <w:nsid w:val="3BD763C9"/>
    <w:multiLevelType w:val="multilevel"/>
    <w:tmpl w:val="AD2AB8BC"/>
    <w:lvl w:ilvl="0">
      <w:start w:val="1"/>
      <w:numFmt w:val="decimal"/>
      <w:suff w:val="space"/>
      <w:lvlText w:val="Diagram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BBB7B82"/>
    <w:multiLevelType w:val="hybridMultilevel"/>
    <w:tmpl w:val="2FC29BD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F2926"/>
    <w:multiLevelType w:val="multilevel"/>
    <w:tmpl w:val="3070A71A"/>
    <w:numStyleLink w:val="listformat-abc"/>
  </w:abstractNum>
  <w:abstractNum w:abstractNumId="16" w15:restartNumberingAfterBreak="0">
    <w:nsid w:val="53A700A9"/>
    <w:multiLevelType w:val="multilevel"/>
    <w:tmpl w:val="5124547C"/>
    <w:numStyleLink w:val="listformat-numrerad"/>
  </w:abstractNum>
  <w:abstractNum w:abstractNumId="17" w15:restartNumberingAfterBreak="0">
    <w:nsid w:val="584E7F67"/>
    <w:multiLevelType w:val="multilevel"/>
    <w:tmpl w:val="F94460C4"/>
    <w:numStyleLink w:val="listformat-tabellrubrik"/>
  </w:abstractNum>
  <w:abstractNum w:abstractNumId="18" w15:restartNumberingAfterBreak="0">
    <w:nsid w:val="604D2E60"/>
    <w:multiLevelType w:val="multilevel"/>
    <w:tmpl w:val="75D6F24E"/>
    <w:numStyleLink w:val="listformat-streck"/>
  </w:abstractNum>
  <w:abstractNum w:abstractNumId="19" w15:restartNumberingAfterBreak="0">
    <w:nsid w:val="693864D0"/>
    <w:multiLevelType w:val="hybridMultilevel"/>
    <w:tmpl w:val="3252CC5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A5CDB"/>
    <w:multiLevelType w:val="multilevel"/>
    <w:tmpl w:val="3070A71A"/>
    <w:styleLink w:val="listformat-abc"/>
    <w:lvl w:ilvl="0">
      <w:start w:val="1"/>
      <w:numFmt w:val="upperLetter"/>
      <w:pStyle w:val="Lista"/>
      <w:lvlText w:val="%1."/>
      <w:lvlJc w:val="left"/>
      <w:pPr>
        <w:ind w:left="360" w:hanging="360"/>
      </w:pPr>
      <w:rPr>
        <w:rFonts w:hint="default"/>
        <w:color w:val="307C8E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A847A00"/>
    <w:multiLevelType w:val="hybridMultilevel"/>
    <w:tmpl w:val="5A9C92F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52FC7"/>
    <w:multiLevelType w:val="hybridMultilevel"/>
    <w:tmpl w:val="63D437F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218773">
    <w:abstractNumId w:val="13"/>
  </w:num>
  <w:num w:numId="2" w16cid:durableId="1447115056">
    <w:abstractNumId w:val="20"/>
  </w:num>
  <w:num w:numId="3" w16cid:durableId="1012996508">
    <w:abstractNumId w:val="20"/>
  </w:num>
  <w:num w:numId="4" w16cid:durableId="1923172326">
    <w:abstractNumId w:val="11"/>
  </w:num>
  <w:num w:numId="5" w16cid:durableId="1173450143">
    <w:abstractNumId w:val="12"/>
  </w:num>
  <w:num w:numId="6" w16cid:durableId="1714380645">
    <w:abstractNumId w:val="7"/>
  </w:num>
  <w:num w:numId="7" w16cid:durableId="1919513440">
    <w:abstractNumId w:val="5"/>
  </w:num>
  <w:num w:numId="8" w16cid:durableId="1371875428">
    <w:abstractNumId w:val="4"/>
  </w:num>
  <w:num w:numId="9" w16cid:durableId="364914015">
    <w:abstractNumId w:val="2"/>
  </w:num>
  <w:num w:numId="10" w16cid:durableId="80299324">
    <w:abstractNumId w:val="0"/>
  </w:num>
  <w:num w:numId="11" w16cid:durableId="1174685384">
    <w:abstractNumId w:val="12"/>
  </w:num>
  <w:num w:numId="12" w16cid:durableId="1367565382">
    <w:abstractNumId w:val="1"/>
  </w:num>
  <w:num w:numId="13" w16cid:durableId="221134036">
    <w:abstractNumId w:val="7"/>
  </w:num>
  <w:num w:numId="14" w16cid:durableId="1803227453">
    <w:abstractNumId w:val="5"/>
  </w:num>
  <w:num w:numId="15" w16cid:durableId="582881070">
    <w:abstractNumId w:val="5"/>
  </w:num>
  <w:num w:numId="16" w16cid:durableId="410660332">
    <w:abstractNumId w:val="5"/>
  </w:num>
  <w:num w:numId="17" w16cid:durableId="1354067298">
    <w:abstractNumId w:val="5"/>
  </w:num>
  <w:num w:numId="18" w16cid:durableId="1082411229">
    <w:abstractNumId w:val="4"/>
  </w:num>
  <w:num w:numId="19" w16cid:durableId="1863086531">
    <w:abstractNumId w:val="17"/>
  </w:num>
  <w:num w:numId="20" w16cid:durableId="1761561924">
    <w:abstractNumId w:val="3"/>
  </w:num>
  <w:num w:numId="21" w16cid:durableId="1560945469">
    <w:abstractNumId w:val="16"/>
  </w:num>
  <w:num w:numId="22" w16cid:durableId="449279693">
    <w:abstractNumId w:val="18"/>
  </w:num>
  <w:num w:numId="23" w16cid:durableId="485125462">
    <w:abstractNumId w:val="15"/>
  </w:num>
  <w:num w:numId="24" w16cid:durableId="1341813274">
    <w:abstractNumId w:val="9"/>
  </w:num>
  <w:num w:numId="25" w16cid:durableId="474880951">
    <w:abstractNumId w:val="6"/>
  </w:num>
  <w:num w:numId="26" w16cid:durableId="1974552310">
    <w:abstractNumId w:val="21"/>
  </w:num>
  <w:num w:numId="27" w16cid:durableId="102458511">
    <w:abstractNumId w:val="22"/>
  </w:num>
  <w:num w:numId="28" w16cid:durableId="742145142">
    <w:abstractNumId w:val="14"/>
  </w:num>
  <w:num w:numId="29" w16cid:durableId="831408528">
    <w:abstractNumId w:val="8"/>
  </w:num>
  <w:num w:numId="30" w16cid:durableId="1289356905">
    <w:abstractNumId w:val="10"/>
  </w:num>
  <w:num w:numId="31" w16cid:durableId="3284070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48"/>
    <w:rsid w:val="0002369B"/>
    <w:rsid w:val="00025C2D"/>
    <w:rsid w:val="00042EA8"/>
    <w:rsid w:val="000C2429"/>
    <w:rsid w:val="000D03E8"/>
    <w:rsid w:val="00174048"/>
    <w:rsid w:val="00217472"/>
    <w:rsid w:val="00221A8E"/>
    <w:rsid w:val="002339D1"/>
    <w:rsid w:val="0024196B"/>
    <w:rsid w:val="002635FB"/>
    <w:rsid w:val="002739BF"/>
    <w:rsid w:val="0032398C"/>
    <w:rsid w:val="0035795D"/>
    <w:rsid w:val="003D7524"/>
    <w:rsid w:val="003E4588"/>
    <w:rsid w:val="00411591"/>
    <w:rsid w:val="00492474"/>
    <w:rsid w:val="004B4456"/>
    <w:rsid w:val="005170DB"/>
    <w:rsid w:val="0053514A"/>
    <w:rsid w:val="00555360"/>
    <w:rsid w:val="0058517B"/>
    <w:rsid w:val="00585F31"/>
    <w:rsid w:val="0061279B"/>
    <w:rsid w:val="0064260B"/>
    <w:rsid w:val="0066535D"/>
    <w:rsid w:val="00670D80"/>
    <w:rsid w:val="00682FFB"/>
    <w:rsid w:val="006A5297"/>
    <w:rsid w:val="00753864"/>
    <w:rsid w:val="00757626"/>
    <w:rsid w:val="007A424E"/>
    <w:rsid w:val="007E570F"/>
    <w:rsid w:val="00805797"/>
    <w:rsid w:val="00806E21"/>
    <w:rsid w:val="00811B79"/>
    <w:rsid w:val="008177A5"/>
    <w:rsid w:val="0082519F"/>
    <w:rsid w:val="0084152B"/>
    <w:rsid w:val="00867A23"/>
    <w:rsid w:val="008700AE"/>
    <w:rsid w:val="0089154D"/>
    <w:rsid w:val="008A6C2F"/>
    <w:rsid w:val="008E1634"/>
    <w:rsid w:val="008F2CA7"/>
    <w:rsid w:val="009B4681"/>
    <w:rsid w:val="009C1BD2"/>
    <w:rsid w:val="00A7312A"/>
    <w:rsid w:val="00A93CD6"/>
    <w:rsid w:val="00A94A04"/>
    <w:rsid w:val="00B60719"/>
    <w:rsid w:val="00B8280F"/>
    <w:rsid w:val="00B95639"/>
    <w:rsid w:val="00BB687E"/>
    <w:rsid w:val="00BE2DA6"/>
    <w:rsid w:val="00C120E9"/>
    <w:rsid w:val="00C12D52"/>
    <w:rsid w:val="00C4567F"/>
    <w:rsid w:val="00CA4C13"/>
    <w:rsid w:val="00CB6C43"/>
    <w:rsid w:val="00CD7F9B"/>
    <w:rsid w:val="00D0774D"/>
    <w:rsid w:val="00D91422"/>
    <w:rsid w:val="00DB55CD"/>
    <w:rsid w:val="00DC0754"/>
    <w:rsid w:val="00DE2D3B"/>
    <w:rsid w:val="00E27B1A"/>
    <w:rsid w:val="00E80367"/>
    <w:rsid w:val="00EB1F08"/>
    <w:rsid w:val="00EE14C1"/>
    <w:rsid w:val="00EF548F"/>
    <w:rsid w:val="00F0570D"/>
    <w:rsid w:val="00F16351"/>
    <w:rsid w:val="00F24AA0"/>
    <w:rsid w:val="00F55CE0"/>
    <w:rsid w:val="00F73A7C"/>
    <w:rsid w:val="00FC5337"/>
    <w:rsid w:val="00FE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DDA3D"/>
  <w15:chartTrackingRefBased/>
  <w15:docId w15:val="{0442309B-983D-486F-BB9B-8A2518E2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8"/>
        <w:szCs w:val="28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7" w:unhideWhenUsed="1"/>
    <w:lsdException w:name="List Bullet" w:semiHidden="1" w:uiPriority="5" w:unhideWhenUsed="1"/>
    <w:lsdException w:name="List Number" w:semiHidden="1" w:uiPriority="6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uiPriority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9" w:qFormat="1"/>
    <w:lsdException w:name="Emphasis" w:semiHidden="1" w:uiPriority="6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69" w:qFormat="1"/>
    <w:lsdException w:name="Intense Quote" w:semiHidden="1" w:uiPriority="6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9" w:qFormat="1"/>
    <w:lsdException w:name="Intense Emphasis" w:semiHidden="1" w:uiPriority="69" w:qFormat="1"/>
    <w:lsdException w:name="Subtle Reference" w:semiHidden="1" w:uiPriority="69" w:qFormat="1"/>
    <w:lsdException w:name="Intense Reference" w:semiHidden="1" w:uiPriority="69" w:qFormat="1"/>
    <w:lsdException w:name="Book Title" w:semiHidden="1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2739BF"/>
    <w:pPr>
      <w:keepNext/>
      <w:keepLines/>
      <w:spacing w:before="720" w:after="120" w:line="259" w:lineRule="auto"/>
      <w:outlineLvl w:val="0"/>
    </w:pPr>
    <w:rPr>
      <w:rFonts w:eastAsiaTheme="majorEastAsia" w:cstheme="majorBidi"/>
      <w:b/>
      <w:color w:val="307C8E"/>
      <w:sz w:val="44"/>
      <w:szCs w:val="32"/>
    </w:rPr>
  </w:style>
  <w:style w:type="paragraph" w:styleId="Rubrik2">
    <w:name w:val="heading 2"/>
    <w:basedOn w:val="Normal"/>
    <w:next w:val="Normal"/>
    <w:link w:val="Rubrik2Char"/>
    <w:qFormat/>
    <w:rsid w:val="002739BF"/>
    <w:pPr>
      <w:keepNext/>
      <w:keepLines/>
      <w:spacing w:before="480" w:after="120" w:line="264" w:lineRule="auto"/>
      <w:outlineLvl w:val="1"/>
    </w:pPr>
    <w:rPr>
      <w:rFonts w:eastAsiaTheme="majorEastAsia" w:cstheme="majorBidi"/>
      <w:b/>
      <w:color w:val="307C8E"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CB6C43"/>
    <w:pPr>
      <w:keepNext/>
      <w:keepLines/>
      <w:spacing w:before="360" w:after="80" w:line="264" w:lineRule="auto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Rubrik4">
    <w:name w:val="heading 4"/>
    <w:basedOn w:val="Normal"/>
    <w:next w:val="Normal"/>
    <w:link w:val="Rubrik4Char"/>
    <w:uiPriority w:val="2"/>
    <w:semiHidden/>
    <w:qFormat/>
    <w:rsid w:val="00EE14C1"/>
    <w:pPr>
      <w:keepNext/>
      <w:keepLines/>
      <w:spacing w:before="360" w:after="40"/>
      <w:outlineLvl w:val="3"/>
    </w:pPr>
    <w:rPr>
      <w:rFonts w:eastAsiaTheme="majorEastAsia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EE14C1"/>
    <w:pPr>
      <w:keepNext/>
      <w:keepLines/>
      <w:spacing w:before="40"/>
      <w:outlineLvl w:val="4"/>
    </w:pPr>
    <w:rPr>
      <w:rFonts w:eastAsiaTheme="majorEastAsia" w:cstheme="majorBidi"/>
      <w:color w:val="000000" w:themeColor="text1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lla">
    <w:name w:val="Källa"/>
    <w:basedOn w:val="Normal"/>
    <w:uiPriority w:val="13"/>
    <w:semiHidden/>
    <w:qFormat/>
    <w:rsid w:val="008F2CA7"/>
    <w:pPr>
      <w:contextualSpacing/>
    </w:pPr>
    <w:rPr>
      <w:sz w:val="22"/>
    </w:rPr>
  </w:style>
  <w:style w:type="paragraph" w:customStyle="1" w:styleId="Anmrkning">
    <w:name w:val="Anmärkning"/>
    <w:basedOn w:val="Klla"/>
    <w:uiPriority w:val="13"/>
    <w:semiHidden/>
    <w:qFormat/>
    <w:rsid w:val="00CB6C43"/>
  </w:style>
  <w:style w:type="paragraph" w:customStyle="1" w:styleId="Dokumenttyp">
    <w:name w:val="Dokumenttyp"/>
    <w:basedOn w:val="Normal"/>
    <w:next w:val="Normal"/>
    <w:uiPriority w:val="29"/>
    <w:semiHidden/>
    <w:qFormat/>
    <w:rsid w:val="00CB6C43"/>
    <w:rPr>
      <w:b/>
      <w:sz w:val="20"/>
    </w:rPr>
  </w:style>
  <w:style w:type="paragraph" w:customStyle="1" w:styleId="FrvaltningVerksamhet">
    <w:name w:val="Förvaltning/Verksamhet"/>
    <w:basedOn w:val="Dokumenttyp"/>
    <w:next w:val="Normal"/>
    <w:uiPriority w:val="30"/>
    <w:semiHidden/>
    <w:qFormat/>
    <w:rsid w:val="00CB6C43"/>
    <w:rPr>
      <w:sz w:val="36"/>
    </w:rPr>
  </w:style>
  <w:style w:type="paragraph" w:customStyle="1" w:styleId="Avdelning">
    <w:name w:val="Avdelning"/>
    <w:basedOn w:val="FrvaltningVerksamhet"/>
    <w:next w:val="Normal"/>
    <w:uiPriority w:val="30"/>
    <w:semiHidden/>
    <w:qFormat/>
    <w:rsid w:val="00CB6C43"/>
    <w:rPr>
      <w:sz w:val="28"/>
    </w:rPr>
  </w:style>
  <w:style w:type="paragraph" w:styleId="Beskrivning">
    <w:name w:val="caption"/>
    <w:basedOn w:val="Normal"/>
    <w:next w:val="Normal"/>
    <w:uiPriority w:val="35"/>
    <w:semiHidden/>
    <w:qFormat/>
    <w:rsid w:val="008F2CA7"/>
    <w:pPr>
      <w:spacing w:after="200"/>
    </w:pPr>
    <w:rPr>
      <w:iCs/>
      <w:sz w:val="22"/>
      <w:szCs w:val="18"/>
    </w:rPr>
  </w:style>
  <w:style w:type="paragraph" w:styleId="Datum">
    <w:name w:val="Date"/>
    <w:basedOn w:val="Normal"/>
    <w:next w:val="Normal"/>
    <w:link w:val="DatumChar"/>
    <w:uiPriority w:val="99"/>
    <w:semiHidden/>
    <w:rsid w:val="00CB6C43"/>
  </w:style>
  <w:style w:type="character" w:customStyle="1" w:styleId="DatumChar">
    <w:name w:val="Datum Char"/>
    <w:basedOn w:val="Standardstycketeckensnitt"/>
    <w:link w:val="Datum"/>
    <w:uiPriority w:val="99"/>
    <w:semiHidden/>
    <w:rsid w:val="008700AE"/>
  </w:style>
  <w:style w:type="character" w:customStyle="1" w:styleId="Rubrik3Char">
    <w:name w:val="Rubrik 3 Char"/>
    <w:basedOn w:val="Standardstycketeckensnitt"/>
    <w:link w:val="Rubrik3"/>
    <w:rsid w:val="00555360"/>
    <w:rPr>
      <w:rFonts w:eastAsiaTheme="majorEastAsia" w:cstheme="majorBidi"/>
      <w:b/>
      <w:color w:val="000000" w:themeColor="text1"/>
      <w:sz w:val="26"/>
    </w:rPr>
  </w:style>
  <w:style w:type="paragraph" w:customStyle="1" w:styleId="Diagramrubrik">
    <w:name w:val="Diagramrubrik"/>
    <w:basedOn w:val="Rubrik3"/>
    <w:next w:val="Normal"/>
    <w:uiPriority w:val="14"/>
    <w:semiHidden/>
    <w:qFormat/>
    <w:rsid w:val="00CB6C43"/>
    <w:pPr>
      <w:numPr>
        <w:numId w:val="20"/>
      </w:numPr>
      <w:spacing w:before="240"/>
    </w:pPr>
    <w:rPr>
      <w:b w:val="0"/>
      <w:sz w:val="22"/>
    </w:rPr>
  </w:style>
  <w:style w:type="paragraph" w:customStyle="1" w:styleId="Enhet">
    <w:name w:val="Enhet"/>
    <w:basedOn w:val="Normal"/>
    <w:uiPriority w:val="13"/>
    <w:semiHidden/>
    <w:qFormat/>
    <w:rsid w:val="00CB6C43"/>
    <w:pPr>
      <w:keepNext/>
    </w:pPr>
  </w:style>
  <w:style w:type="character" w:styleId="Fotnotsreferens">
    <w:name w:val="footnote reference"/>
    <w:basedOn w:val="Standardstycketeckensnitt"/>
    <w:uiPriority w:val="99"/>
    <w:semiHidden/>
    <w:unhideWhenUsed/>
    <w:rsid w:val="00CB6C43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B6C4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B6C43"/>
    <w:rPr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2739BF"/>
    <w:rPr>
      <w:color w:val="auto"/>
      <w:u w:val="single"/>
    </w:rPr>
  </w:style>
  <w:style w:type="paragraph" w:customStyle="1" w:styleId="Informationstext">
    <w:name w:val="Informationstext"/>
    <w:basedOn w:val="Normal"/>
    <w:uiPriority w:val="1"/>
    <w:semiHidden/>
    <w:qFormat/>
    <w:rsid w:val="00CB6C43"/>
    <w:rPr>
      <w:rFonts w:ascii="Arial" w:hAnsi="Arial"/>
      <w:sz w:val="20"/>
    </w:rPr>
  </w:style>
  <w:style w:type="paragraph" w:styleId="Ingetavstnd">
    <w:name w:val="No Spacing"/>
    <w:uiPriority w:val="2"/>
    <w:semiHidden/>
    <w:qFormat/>
    <w:rsid w:val="00CB6C43"/>
    <w:pPr>
      <w:spacing w:after="0" w:line="240" w:lineRule="auto"/>
    </w:pPr>
  </w:style>
  <w:style w:type="paragraph" w:styleId="Innehll1">
    <w:name w:val="toc 1"/>
    <w:basedOn w:val="Normal"/>
    <w:next w:val="Normal"/>
    <w:autoRedefine/>
    <w:uiPriority w:val="39"/>
    <w:semiHidden/>
    <w:rsid w:val="00CB6C43"/>
    <w:pPr>
      <w:tabs>
        <w:tab w:val="right" w:leader="dot" w:pos="7360"/>
      </w:tabs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rsid w:val="00CB6C43"/>
    <w:pPr>
      <w:spacing w:after="100"/>
      <w:ind w:left="238"/>
      <w:contextualSpacing/>
    </w:pPr>
  </w:style>
  <w:style w:type="paragraph" w:styleId="Innehll3">
    <w:name w:val="toc 3"/>
    <w:basedOn w:val="Normal"/>
    <w:next w:val="Normal"/>
    <w:autoRedefine/>
    <w:uiPriority w:val="39"/>
    <w:semiHidden/>
    <w:rsid w:val="00CB6C43"/>
    <w:pPr>
      <w:spacing w:after="100"/>
      <w:ind w:left="482"/>
      <w:contextualSpacing/>
    </w:pPr>
  </w:style>
  <w:style w:type="character" w:customStyle="1" w:styleId="Rubrik1Char">
    <w:name w:val="Rubrik 1 Char"/>
    <w:basedOn w:val="Standardstycketeckensnitt"/>
    <w:link w:val="Rubrik1"/>
    <w:rsid w:val="00555360"/>
    <w:rPr>
      <w:rFonts w:eastAsiaTheme="majorEastAsia" w:cstheme="majorBidi"/>
      <w:b/>
      <w:color w:val="307C8E"/>
      <w:sz w:val="44"/>
      <w:szCs w:val="32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CB6C43"/>
    <w:pPr>
      <w:spacing w:before="240" w:after="360" w:line="288" w:lineRule="auto"/>
      <w:outlineLvl w:val="9"/>
    </w:pPr>
  </w:style>
  <w:style w:type="paragraph" w:styleId="Lista">
    <w:name w:val="List"/>
    <w:basedOn w:val="Normal"/>
    <w:uiPriority w:val="7"/>
    <w:rsid w:val="00CB6C43"/>
    <w:pPr>
      <w:numPr>
        <w:numId w:val="23"/>
      </w:numPr>
      <w:contextualSpacing/>
    </w:pPr>
  </w:style>
  <w:style w:type="numbering" w:customStyle="1" w:styleId="listformat-abc">
    <w:name w:val="listformat-abc"/>
    <w:uiPriority w:val="99"/>
    <w:rsid w:val="00CB6C43"/>
    <w:pPr>
      <w:numPr>
        <w:numId w:val="2"/>
      </w:numPr>
    </w:pPr>
  </w:style>
  <w:style w:type="numbering" w:customStyle="1" w:styleId="listformat-diagramrubrik">
    <w:name w:val="listformat-diagramrubrik"/>
    <w:uiPriority w:val="99"/>
    <w:rsid w:val="00CB6C43"/>
    <w:pPr>
      <w:numPr>
        <w:numId w:val="4"/>
      </w:numPr>
    </w:pPr>
  </w:style>
  <w:style w:type="numbering" w:customStyle="1" w:styleId="listformat-numrerad">
    <w:name w:val="listformat-numrerad"/>
    <w:uiPriority w:val="99"/>
    <w:rsid w:val="00555360"/>
    <w:pPr>
      <w:numPr>
        <w:numId w:val="5"/>
      </w:numPr>
    </w:pPr>
  </w:style>
  <w:style w:type="numbering" w:customStyle="1" w:styleId="listformat-punkt">
    <w:name w:val="listformat-punkt"/>
    <w:uiPriority w:val="99"/>
    <w:rsid w:val="00CB6C43"/>
    <w:pPr>
      <w:numPr>
        <w:numId w:val="6"/>
      </w:numPr>
    </w:pPr>
  </w:style>
  <w:style w:type="numbering" w:customStyle="1" w:styleId="listformat-rubriknummer">
    <w:name w:val="listformat-rubriknummer"/>
    <w:uiPriority w:val="99"/>
    <w:rsid w:val="00CB6C43"/>
    <w:pPr>
      <w:numPr>
        <w:numId w:val="7"/>
      </w:numPr>
    </w:pPr>
  </w:style>
  <w:style w:type="numbering" w:customStyle="1" w:styleId="listformat-streck">
    <w:name w:val="listformat-streck"/>
    <w:uiPriority w:val="99"/>
    <w:rsid w:val="00CB6C43"/>
    <w:pPr>
      <w:numPr>
        <w:numId w:val="8"/>
      </w:numPr>
    </w:pPr>
  </w:style>
  <w:style w:type="numbering" w:customStyle="1" w:styleId="listformat-tabellrubrik">
    <w:name w:val="listformat-tabellrubrik"/>
    <w:rsid w:val="00CB6C43"/>
    <w:pPr>
      <w:numPr>
        <w:numId w:val="9"/>
      </w:numPr>
    </w:pPr>
  </w:style>
  <w:style w:type="paragraph" w:customStyle="1" w:styleId="Normalmedavstndfre">
    <w:name w:val="Normal med avstånd före"/>
    <w:basedOn w:val="Normal"/>
    <w:next w:val="Normal"/>
    <w:uiPriority w:val="2"/>
    <w:semiHidden/>
    <w:qFormat/>
    <w:rsid w:val="00CB6C43"/>
    <w:pPr>
      <w:spacing w:before="160"/>
    </w:pPr>
  </w:style>
  <w:style w:type="paragraph" w:styleId="Numreradlista">
    <w:name w:val="List Number"/>
    <w:basedOn w:val="Normal"/>
    <w:uiPriority w:val="6"/>
    <w:rsid w:val="00555360"/>
    <w:pPr>
      <w:numPr>
        <w:numId w:val="21"/>
      </w:numPr>
      <w:contextualSpacing/>
    </w:pPr>
  </w:style>
  <w:style w:type="character" w:styleId="Platshllartext">
    <w:name w:val="Placeholder Text"/>
    <w:basedOn w:val="Standardstycketeckensnitt"/>
    <w:uiPriority w:val="99"/>
    <w:semiHidden/>
    <w:rsid w:val="00D0774D"/>
    <w:rPr>
      <w:color w:val="595959" w:themeColor="text1" w:themeTint="A6"/>
    </w:rPr>
  </w:style>
  <w:style w:type="paragraph" w:styleId="Punktlista">
    <w:name w:val="List Bullet"/>
    <w:basedOn w:val="Normal"/>
    <w:uiPriority w:val="5"/>
    <w:rsid w:val="00CB6C43"/>
    <w:pPr>
      <w:numPr>
        <w:numId w:val="13"/>
      </w:numPr>
      <w:contextualSpacing/>
    </w:pPr>
  </w:style>
  <w:style w:type="paragraph" w:styleId="Rubrik">
    <w:name w:val="Title"/>
    <w:basedOn w:val="Normal"/>
    <w:next w:val="Normal"/>
    <w:link w:val="RubrikChar"/>
    <w:uiPriority w:val="3"/>
    <w:qFormat/>
    <w:rsid w:val="002739BF"/>
    <w:pPr>
      <w:spacing w:before="960" w:after="600"/>
      <w:contextualSpacing/>
      <w:outlineLvl w:val="0"/>
    </w:pPr>
    <w:rPr>
      <w:rFonts w:eastAsiaTheme="majorEastAsia" w:cstheme="majorBidi"/>
      <w:b/>
      <w:color w:val="307C8E"/>
      <w:spacing w:val="-10"/>
      <w:kern w:val="28"/>
      <w:sz w:val="108"/>
      <w:szCs w:val="56"/>
    </w:rPr>
  </w:style>
  <w:style w:type="character" w:customStyle="1" w:styleId="RubrikChar">
    <w:name w:val="Rubrik Char"/>
    <w:basedOn w:val="Standardstycketeckensnitt"/>
    <w:link w:val="Rubrik"/>
    <w:uiPriority w:val="3"/>
    <w:rsid w:val="00555360"/>
    <w:rPr>
      <w:rFonts w:eastAsiaTheme="majorEastAsia" w:cstheme="majorBidi"/>
      <w:b/>
      <w:color w:val="307C8E"/>
      <w:spacing w:val="-10"/>
      <w:kern w:val="28"/>
      <w:sz w:val="108"/>
      <w:szCs w:val="56"/>
    </w:rPr>
  </w:style>
  <w:style w:type="paragraph" w:customStyle="1" w:styleId="Rubrik1-numrerad">
    <w:name w:val="Rubrik 1 - numrerad"/>
    <w:basedOn w:val="Rubrik1"/>
    <w:next w:val="Normal"/>
    <w:uiPriority w:val="3"/>
    <w:semiHidden/>
    <w:qFormat/>
    <w:rsid w:val="00CB6C43"/>
    <w:pPr>
      <w:numPr>
        <w:numId w:val="17"/>
      </w:numPr>
    </w:pPr>
  </w:style>
  <w:style w:type="character" w:customStyle="1" w:styleId="Rubrik2Char">
    <w:name w:val="Rubrik 2 Char"/>
    <w:basedOn w:val="Standardstycketeckensnitt"/>
    <w:link w:val="Rubrik2"/>
    <w:rsid w:val="00555360"/>
    <w:rPr>
      <w:rFonts w:eastAsiaTheme="majorEastAsia" w:cstheme="majorBidi"/>
      <w:b/>
      <w:color w:val="307C8E"/>
      <w:sz w:val="32"/>
      <w:szCs w:val="26"/>
    </w:rPr>
  </w:style>
  <w:style w:type="paragraph" w:customStyle="1" w:styleId="Rubrik2-numrerad">
    <w:name w:val="Rubrik 2 - numrerad"/>
    <w:basedOn w:val="Rubrik2"/>
    <w:next w:val="Normal"/>
    <w:uiPriority w:val="3"/>
    <w:semiHidden/>
    <w:qFormat/>
    <w:rsid w:val="00CB6C43"/>
    <w:pPr>
      <w:numPr>
        <w:ilvl w:val="1"/>
        <w:numId w:val="17"/>
      </w:numPr>
    </w:pPr>
  </w:style>
  <w:style w:type="paragraph" w:customStyle="1" w:styleId="Rubrik3-numrerad">
    <w:name w:val="Rubrik 3 - numrerad"/>
    <w:basedOn w:val="Rubrik3"/>
    <w:next w:val="Normal"/>
    <w:uiPriority w:val="3"/>
    <w:semiHidden/>
    <w:qFormat/>
    <w:rsid w:val="00CB6C43"/>
    <w:pPr>
      <w:numPr>
        <w:ilvl w:val="2"/>
        <w:numId w:val="17"/>
      </w:numPr>
    </w:pPr>
  </w:style>
  <w:style w:type="character" w:customStyle="1" w:styleId="Rubrik4Char">
    <w:name w:val="Rubrik 4 Char"/>
    <w:basedOn w:val="Standardstycketeckensnitt"/>
    <w:link w:val="Rubrik4"/>
    <w:uiPriority w:val="2"/>
    <w:semiHidden/>
    <w:rsid w:val="008700AE"/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customStyle="1" w:styleId="Rubrik4-numrerad">
    <w:name w:val="Rubrik 4 - numrerad"/>
    <w:basedOn w:val="Rubrik4"/>
    <w:next w:val="Normal"/>
    <w:uiPriority w:val="3"/>
    <w:semiHidden/>
    <w:qFormat/>
    <w:rsid w:val="00CB6C43"/>
    <w:pPr>
      <w:numPr>
        <w:ilvl w:val="3"/>
        <w:numId w:val="17"/>
      </w:numPr>
    </w:pPr>
  </w:style>
  <w:style w:type="table" w:styleId="Rutntstabell4dekorfrg1">
    <w:name w:val="Grid Table 4 Accent 1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  <w:insideV w:val="single" w:sz="4" w:space="0" w:color="6FBCC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7C8E" w:themeColor="accent1"/>
          <w:left w:val="single" w:sz="4" w:space="0" w:color="307C8E" w:themeColor="accent1"/>
          <w:bottom w:val="single" w:sz="4" w:space="0" w:color="307C8E" w:themeColor="accent1"/>
          <w:right w:val="single" w:sz="4" w:space="0" w:color="307C8E" w:themeColor="accent1"/>
          <w:insideH w:val="nil"/>
          <w:insideV w:val="nil"/>
        </w:tcBorders>
        <w:shd w:val="clear" w:color="auto" w:fill="307C8E" w:themeFill="accent1"/>
      </w:tcPr>
    </w:tblStylePr>
    <w:tblStylePr w:type="lastRow">
      <w:rPr>
        <w:b/>
        <w:bCs/>
      </w:rPr>
      <w:tblPr/>
      <w:tcPr>
        <w:tcBorders>
          <w:top w:val="double" w:sz="4" w:space="0" w:color="307C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  <w:insideV w:val="single" w:sz="4" w:space="0" w:color="FDF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2"/>
          <w:left w:val="single" w:sz="4" w:space="0" w:color="FDF9E4" w:themeColor="accent2"/>
          <w:bottom w:val="single" w:sz="4" w:space="0" w:color="FDF9E4" w:themeColor="accent2"/>
          <w:right w:val="single" w:sz="4" w:space="0" w:color="FDF9E4" w:themeColor="accent2"/>
          <w:insideH w:val="nil"/>
          <w:insideV w:val="nil"/>
        </w:tcBorders>
        <w:shd w:val="clear" w:color="auto" w:fill="FDF9E4" w:themeFill="accent2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  <w:insideV w:val="single" w:sz="4" w:space="0" w:color="FE57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0135" w:themeColor="accent3"/>
          <w:left w:val="single" w:sz="4" w:space="0" w:color="E40135" w:themeColor="accent3"/>
          <w:bottom w:val="single" w:sz="4" w:space="0" w:color="E40135" w:themeColor="accent3"/>
          <w:right w:val="single" w:sz="4" w:space="0" w:color="E40135" w:themeColor="accent3"/>
          <w:insideH w:val="nil"/>
          <w:insideV w:val="nil"/>
        </w:tcBorders>
        <w:shd w:val="clear" w:color="auto" w:fill="E40135" w:themeFill="accent3"/>
      </w:tcPr>
    </w:tblStylePr>
    <w:tblStylePr w:type="lastRow">
      <w:rPr>
        <w:b/>
        <w:bCs/>
      </w:rPr>
      <w:tblPr/>
      <w:tcPr>
        <w:tcBorders>
          <w:top w:val="double" w:sz="4" w:space="0" w:color="E401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  <w:insideV w:val="single" w:sz="4" w:space="0" w:color="FDF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4"/>
          <w:left w:val="single" w:sz="4" w:space="0" w:color="FDF9E4" w:themeColor="accent4"/>
          <w:bottom w:val="single" w:sz="4" w:space="0" w:color="FDF9E4" w:themeColor="accent4"/>
          <w:right w:val="single" w:sz="4" w:space="0" w:color="FDF9E4" w:themeColor="accent4"/>
          <w:insideH w:val="nil"/>
          <w:insideV w:val="nil"/>
        </w:tcBorders>
        <w:shd w:val="clear" w:color="auto" w:fill="FDF9E4" w:themeFill="accent4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  <w:insideV w:val="single" w:sz="4" w:space="0" w:color="B09D7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236" w:themeColor="accent5"/>
          <w:left w:val="single" w:sz="4" w:space="0" w:color="5F5236" w:themeColor="accent5"/>
          <w:bottom w:val="single" w:sz="4" w:space="0" w:color="5F5236" w:themeColor="accent5"/>
          <w:right w:val="single" w:sz="4" w:space="0" w:color="5F5236" w:themeColor="accent5"/>
          <w:insideH w:val="nil"/>
          <w:insideV w:val="nil"/>
        </w:tcBorders>
        <w:shd w:val="clear" w:color="auto" w:fill="5F5236" w:themeFill="accent5"/>
      </w:tcPr>
    </w:tblStylePr>
    <w:tblStylePr w:type="lastRow">
      <w:rPr>
        <w:b/>
        <w:bCs/>
      </w:rPr>
      <w:tblPr/>
      <w:tcPr>
        <w:tcBorders>
          <w:top w:val="double" w:sz="4" w:space="0" w:color="5F523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  <w:insideV w:val="single" w:sz="4" w:space="0" w:color="FDE4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32F" w:themeColor="accent6"/>
          <w:left w:val="single" w:sz="4" w:space="0" w:color="FDD32F" w:themeColor="accent6"/>
          <w:bottom w:val="single" w:sz="4" w:space="0" w:color="FDD32F" w:themeColor="accent6"/>
          <w:right w:val="single" w:sz="4" w:space="0" w:color="FDD32F" w:themeColor="accent6"/>
          <w:insideH w:val="nil"/>
          <w:insideV w:val="nil"/>
        </w:tcBorders>
        <w:shd w:val="clear" w:color="auto" w:fill="FDD32F" w:themeFill="accent6"/>
      </w:tcPr>
    </w:tblStylePr>
    <w:tblStylePr w:type="lastRow">
      <w:rPr>
        <w:b/>
        <w:bCs/>
      </w:rPr>
      <w:tblPr/>
      <w:tcPr>
        <w:tcBorders>
          <w:top w:val="double" w:sz="4" w:space="0" w:color="FDD3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paragraph" w:styleId="Sidfot">
    <w:name w:val="footer"/>
    <w:basedOn w:val="Normal"/>
    <w:link w:val="SidfotChar"/>
    <w:uiPriority w:val="99"/>
    <w:semiHidden/>
    <w:rsid w:val="0061279B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8700AE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61279B"/>
    <w:pPr>
      <w:tabs>
        <w:tab w:val="center" w:pos="4513"/>
        <w:tab w:val="right" w:pos="9026"/>
      </w:tabs>
      <w:ind w:right="-1134"/>
    </w:pPr>
    <w:rPr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8700AE"/>
    <w:rPr>
      <w:rFonts w:asciiTheme="majorHAnsi" w:hAnsiTheme="majorHAnsi"/>
      <w:sz w:val="20"/>
    </w:rPr>
  </w:style>
  <w:style w:type="character" w:styleId="Sidnummer">
    <w:name w:val="page number"/>
    <w:basedOn w:val="Standardstycketeckensnitt"/>
    <w:uiPriority w:val="99"/>
    <w:semiHidden/>
    <w:rsid w:val="00CB6C43"/>
  </w:style>
  <w:style w:type="paragraph" w:customStyle="1" w:styleId="Strecklista">
    <w:name w:val="Strecklista"/>
    <w:basedOn w:val="Normal"/>
    <w:uiPriority w:val="5"/>
    <w:qFormat/>
    <w:rsid w:val="00CB6C43"/>
    <w:pPr>
      <w:numPr>
        <w:numId w:val="22"/>
      </w:numPr>
      <w:contextualSpacing/>
    </w:pPr>
  </w:style>
  <w:style w:type="paragraph" w:customStyle="1" w:styleId="Tabell-text">
    <w:name w:val="Tabell - text"/>
    <w:basedOn w:val="Normal"/>
    <w:uiPriority w:val="20"/>
    <w:semiHidden/>
    <w:qFormat/>
    <w:rsid w:val="00CB6C43"/>
    <w:rPr>
      <w:color w:val="000000" w:themeColor="text1"/>
      <w:sz w:val="22"/>
    </w:rPr>
  </w:style>
  <w:style w:type="paragraph" w:customStyle="1" w:styleId="Tabell-kolumnrubrik">
    <w:name w:val="Tabell - kolumnrubrik"/>
    <w:basedOn w:val="Tabell-text"/>
    <w:uiPriority w:val="21"/>
    <w:semiHidden/>
    <w:qFormat/>
    <w:rsid w:val="00CB6C43"/>
    <w:rPr>
      <w:b/>
    </w:rPr>
  </w:style>
  <w:style w:type="paragraph" w:customStyle="1" w:styleId="Tabell-rubrik">
    <w:name w:val="Tabell - rubrik"/>
    <w:basedOn w:val="Rubrik3"/>
    <w:next w:val="Normal"/>
    <w:uiPriority w:val="19"/>
    <w:semiHidden/>
    <w:qFormat/>
    <w:rsid w:val="00CB6C43"/>
    <w:pPr>
      <w:numPr>
        <w:numId w:val="19"/>
      </w:numPr>
      <w:spacing w:before="240"/>
    </w:pPr>
    <w:rPr>
      <w:b w:val="0"/>
      <w:sz w:val="22"/>
    </w:rPr>
  </w:style>
  <w:style w:type="paragraph" w:customStyle="1" w:styleId="Tabell-siffror">
    <w:name w:val="Tabell - siffror"/>
    <w:basedOn w:val="Tabell-text"/>
    <w:uiPriority w:val="21"/>
    <w:semiHidden/>
    <w:qFormat/>
    <w:rsid w:val="00CB6C43"/>
    <w:pPr>
      <w:jc w:val="right"/>
    </w:pPr>
  </w:style>
  <w:style w:type="table" w:styleId="Tabellrutnt">
    <w:name w:val="Table Grid"/>
    <w:basedOn w:val="Normaltabell"/>
    <w:uiPriority w:val="39"/>
    <w:rsid w:val="00CB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7"/>
    <w:qFormat/>
    <w:rsid w:val="002739BF"/>
    <w:pPr>
      <w:numPr>
        <w:ilvl w:val="1"/>
      </w:numPr>
      <w:outlineLvl w:val="1"/>
    </w:pPr>
    <w:rPr>
      <w:rFonts w:eastAsiaTheme="minorEastAsia"/>
      <w:b/>
      <w:color w:val="307C8E"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7"/>
    <w:rsid w:val="00555360"/>
    <w:rPr>
      <w:rFonts w:eastAsiaTheme="minorEastAsia"/>
      <w:b/>
      <w:color w:val="307C8E"/>
      <w:spacing w:val="15"/>
      <w:sz w:val="4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14C1"/>
    <w:rPr>
      <w:rFonts w:asciiTheme="majorHAnsi" w:eastAsiaTheme="majorEastAsia" w:hAnsiTheme="majorHAnsi" w:cstheme="majorBidi"/>
      <w:color w:val="000000" w:themeColor="text1"/>
      <w:sz w:val="22"/>
    </w:rPr>
  </w:style>
  <w:style w:type="paragraph" w:customStyle="1" w:styleId="Programpunkt">
    <w:name w:val="Programpunkt"/>
    <w:basedOn w:val="Normal"/>
    <w:next w:val="Programinnehll"/>
    <w:semiHidden/>
    <w:qFormat/>
    <w:rsid w:val="002635FB"/>
    <w:pPr>
      <w:tabs>
        <w:tab w:val="left" w:pos="709"/>
        <w:tab w:val="left" w:pos="936"/>
      </w:tabs>
      <w:spacing w:after="120"/>
    </w:pPr>
    <w:rPr>
      <w:b/>
    </w:rPr>
  </w:style>
  <w:style w:type="paragraph" w:customStyle="1" w:styleId="Programinnehll">
    <w:name w:val="Programinnehåll"/>
    <w:basedOn w:val="Normal"/>
    <w:uiPriority w:val="1"/>
    <w:semiHidden/>
    <w:qFormat/>
    <w:rsid w:val="002635FB"/>
    <w:pPr>
      <w:ind w:left="936"/>
    </w:pPr>
  </w:style>
  <w:style w:type="paragraph" w:styleId="Inledning">
    <w:name w:val="Salutation"/>
    <w:basedOn w:val="Normal"/>
    <w:next w:val="Normal"/>
    <w:link w:val="InledningChar"/>
    <w:uiPriority w:val="3"/>
    <w:rsid w:val="002739BF"/>
    <w:rPr>
      <w:b/>
      <w:color w:val="307C8E"/>
      <w:sz w:val="32"/>
    </w:rPr>
  </w:style>
  <w:style w:type="character" w:customStyle="1" w:styleId="InledningChar">
    <w:name w:val="Inledning Char"/>
    <w:basedOn w:val="Standardstycketeckensnitt"/>
    <w:link w:val="Inledning"/>
    <w:uiPriority w:val="3"/>
    <w:rsid w:val="00555360"/>
    <w:rPr>
      <w:b/>
      <w:color w:val="307C8E"/>
      <w:sz w:val="32"/>
    </w:rPr>
  </w:style>
  <w:style w:type="paragraph" w:styleId="Liststycke">
    <w:name w:val="List Paragraph"/>
    <w:basedOn w:val="Normal"/>
    <w:uiPriority w:val="34"/>
    <w:qFormat/>
    <w:rsid w:val="00174048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g.Skane.Se\Rsgem\Mallar\Region%20Sk&#229;ne%20mallar\Region%20Sk&#229;ne%20Word-mallar\Anslag%20A4%20-%20gradde.dotx" TargetMode="External"/></Relationships>
</file>

<file path=word/theme/theme1.xml><?xml version="1.0" encoding="utf-8"?>
<a:theme xmlns:a="http://schemas.openxmlformats.org/drawingml/2006/main" name="Office-tema">
  <a:themeElements>
    <a:clrScheme name="Region Skåne Strand">
      <a:dk1>
        <a:sysClr val="windowText" lastClr="000000"/>
      </a:dk1>
      <a:lt1>
        <a:sysClr val="window" lastClr="FFFFFF"/>
      </a:lt1>
      <a:dk2>
        <a:srgbClr val="307C8E"/>
      </a:dk2>
      <a:lt2>
        <a:srgbClr val="FDF9E4"/>
      </a:lt2>
      <a:accent1>
        <a:srgbClr val="307C8E"/>
      </a:accent1>
      <a:accent2>
        <a:srgbClr val="FDF9E4"/>
      </a:accent2>
      <a:accent3>
        <a:srgbClr val="E40135"/>
      </a:accent3>
      <a:accent4>
        <a:srgbClr val="FDF9E4"/>
      </a:accent4>
      <a:accent5>
        <a:srgbClr val="5F5236"/>
      </a:accent5>
      <a:accent6>
        <a:srgbClr val="FDD32F"/>
      </a:accent6>
      <a:hlink>
        <a:srgbClr val="0563C1"/>
      </a:hlink>
      <a:folHlink>
        <a:srgbClr val="954F72"/>
      </a:folHlink>
    </a:clrScheme>
    <a:fontScheme name="Region Skåne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2C2F-5253-490A-A705-D905DBEE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Anslag A4 - gradde</Template>
  <TotalTime>0</TotalTime>
  <Pages>2</Pages>
  <Words>251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Sjöberg</dc:creator>
  <cp:keywords/>
  <dc:description/>
  <cp:lastModifiedBy>Sjöberg Marie E</cp:lastModifiedBy>
  <cp:revision>22</cp:revision>
  <dcterms:created xsi:type="dcterms:W3CDTF">2024-02-23T08:30:00Z</dcterms:created>
  <dcterms:modified xsi:type="dcterms:W3CDTF">2024-03-05T11:23:00Z</dcterms:modified>
</cp:coreProperties>
</file>